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9459"/>
      </w:tblGrid>
      <w:tr w:rsidR="00910980" w14:paraId="278A63DC" w14:textId="77777777" w:rsidTr="00647B00">
        <w:tc>
          <w:tcPr>
            <w:tcW w:w="9685" w:type="dxa"/>
            <w:tcBorders>
              <w:bottom w:val="single" w:sz="4" w:space="0" w:color="auto"/>
            </w:tcBorders>
          </w:tcPr>
          <w:p w14:paraId="278A63DB" w14:textId="77777777" w:rsidR="00910980" w:rsidRPr="004D541F" w:rsidRDefault="00B00028" w:rsidP="00B00028">
            <w:pPr>
              <w:jc w:val="center"/>
              <w:rPr>
                <w:b/>
              </w:rPr>
            </w:pPr>
            <w:r>
              <w:rPr>
                <w:b/>
              </w:rPr>
              <w:t>Children Missing from Education (CME) School Referral Form</w:t>
            </w:r>
          </w:p>
        </w:tc>
      </w:tr>
      <w:tr w:rsidR="00910980" w14:paraId="278A63DE" w14:textId="77777777" w:rsidTr="00647B00">
        <w:tc>
          <w:tcPr>
            <w:tcW w:w="9685" w:type="dxa"/>
            <w:shd w:val="pct10" w:color="auto" w:fill="auto"/>
          </w:tcPr>
          <w:p w14:paraId="278A63DD" w14:textId="77777777" w:rsidR="00910980" w:rsidRPr="004D541F" w:rsidRDefault="00DC7383" w:rsidP="00DC7383">
            <w:pPr>
              <w:jc w:val="center"/>
              <w:rPr>
                <w:b/>
              </w:rPr>
            </w:pPr>
            <w:r>
              <w:rPr>
                <w:b/>
              </w:rPr>
              <w:t>Please provide as much information as possible in order to assist with our further investigations.</w:t>
            </w:r>
          </w:p>
        </w:tc>
      </w:tr>
    </w:tbl>
    <w:p w14:paraId="278A63DF" w14:textId="445385C5" w:rsidR="00647B00" w:rsidRDefault="00647B00"/>
    <w:p w14:paraId="278A63E0" w14:textId="77777777" w:rsidR="00647B00" w:rsidRDefault="00647B00"/>
    <w:p w14:paraId="278A63E1" w14:textId="77777777" w:rsidR="005024F2" w:rsidRDefault="005024F2" w:rsidP="005024F2">
      <w:pPr>
        <w:rPr>
          <w:b/>
        </w:rPr>
      </w:pPr>
    </w:p>
    <w:p w14:paraId="278A63E2" w14:textId="77777777" w:rsidR="00EB57AA" w:rsidRPr="00EB57AA" w:rsidRDefault="00EB57AA" w:rsidP="005024F2">
      <w:pPr>
        <w:rPr>
          <w:b/>
        </w:rPr>
      </w:pPr>
      <w:r w:rsidRPr="00EB57AA">
        <w:rPr>
          <w:rFonts w:cs="Arial"/>
          <w:bCs/>
          <w:szCs w:val="22"/>
        </w:rPr>
        <w:t>We will use the information within this form to record, give advice and follow the Children Missing Education, statutory guidance for local authorities</w:t>
      </w:r>
      <w:r w:rsidRPr="00EB57AA">
        <w:rPr>
          <w:rFonts w:cs="Arial"/>
          <w:b/>
          <w:bCs/>
          <w:szCs w:val="22"/>
        </w:rPr>
        <w:t>.</w:t>
      </w:r>
      <w:r w:rsidRPr="00EB57AA">
        <w:rPr>
          <w:rFonts w:cs="Arial"/>
          <w:bCs/>
          <w:szCs w:val="22"/>
        </w:rPr>
        <w:t xml:space="preserve"> As part of this, the local authority may need to share your information provided with other Local Authorities and services. A</w:t>
      </w:r>
      <w:r w:rsidRPr="00EB57AA">
        <w:rPr>
          <w:rFonts w:eastAsia="Arial" w:cs="Arial"/>
          <w:iCs/>
          <w:color w:val="000000"/>
          <w:szCs w:val="22"/>
        </w:rPr>
        <w:t>ny other information provided subsequently, whether by meeting, phone, fax or mail, might also be used for this purpose.</w:t>
      </w:r>
      <w:r w:rsidRPr="00EB57AA">
        <w:rPr>
          <w:rFonts w:eastAsia="Arial" w:cs="Arial"/>
          <w:b/>
          <w:bCs/>
          <w:color w:val="000000"/>
          <w:szCs w:val="22"/>
        </w:rPr>
        <w:t> </w:t>
      </w:r>
      <w:r w:rsidRPr="00EB57AA">
        <w:rPr>
          <w:rFonts w:cs="Arial"/>
          <w:bCs/>
          <w:szCs w:val="22"/>
        </w:rPr>
        <w:t xml:space="preserve">More information on how we handle personal information and your rights under the data </w:t>
      </w:r>
      <w:r w:rsidRPr="00C012FD">
        <w:rPr>
          <w:rFonts w:cs="Arial"/>
          <w:bCs/>
          <w:szCs w:val="22"/>
        </w:rPr>
        <w:t>protection legislation can be found in the local authority’s Privacy Notice.</w:t>
      </w:r>
    </w:p>
    <w:p w14:paraId="278A63E3" w14:textId="77777777" w:rsidR="005024F2" w:rsidRDefault="005024F2" w:rsidP="004D541F">
      <w:pPr>
        <w:jc w:val="center"/>
        <w:rPr>
          <w:b/>
        </w:rPr>
      </w:pPr>
    </w:p>
    <w:p w14:paraId="278A63E4" w14:textId="77777777" w:rsidR="00910980" w:rsidRPr="004D541F" w:rsidRDefault="00910980">
      <w:pPr>
        <w:rPr>
          <w:b/>
        </w:rPr>
      </w:pPr>
      <w:r w:rsidRPr="004D541F">
        <w:rPr>
          <w:b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3153"/>
        <w:gridCol w:w="3155"/>
      </w:tblGrid>
      <w:tr w:rsidR="00910980" w14:paraId="278A63E8" w14:textId="77777777" w:rsidTr="0064203A">
        <w:tc>
          <w:tcPr>
            <w:tcW w:w="3151" w:type="dxa"/>
            <w:shd w:val="pct10" w:color="auto" w:fill="auto"/>
          </w:tcPr>
          <w:p w14:paraId="278A63E5" w14:textId="77777777" w:rsidR="00910980" w:rsidRDefault="004D541F" w:rsidP="00BA59C7">
            <w:r>
              <w:t xml:space="preserve">Name of </w:t>
            </w:r>
            <w:r w:rsidR="00BA59C7">
              <w:t>S</w:t>
            </w:r>
            <w:r>
              <w:t>chool</w:t>
            </w:r>
          </w:p>
        </w:tc>
        <w:tc>
          <w:tcPr>
            <w:tcW w:w="3153" w:type="dxa"/>
            <w:shd w:val="pct10" w:color="auto" w:fill="auto"/>
          </w:tcPr>
          <w:p w14:paraId="278A63E6" w14:textId="77777777" w:rsidR="00910980" w:rsidRDefault="004D541F" w:rsidP="00BA59C7">
            <w:r>
              <w:t xml:space="preserve">Contact person in </w:t>
            </w:r>
            <w:r w:rsidR="00BA59C7">
              <w:t>s</w:t>
            </w:r>
            <w:r>
              <w:t>chool</w:t>
            </w:r>
          </w:p>
        </w:tc>
        <w:tc>
          <w:tcPr>
            <w:tcW w:w="3155" w:type="dxa"/>
            <w:shd w:val="pct10" w:color="auto" w:fill="auto"/>
          </w:tcPr>
          <w:p w14:paraId="278A63E7" w14:textId="77777777" w:rsidR="00910980" w:rsidRDefault="004D541F">
            <w:r>
              <w:t xml:space="preserve">Position </w:t>
            </w:r>
          </w:p>
        </w:tc>
      </w:tr>
      <w:tr w:rsidR="00910980" w14:paraId="278A63ED" w14:textId="77777777" w:rsidTr="0064203A">
        <w:tc>
          <w:tcPr>
            <w:tcW w:w="3151" w:type="dxa"/>
          </w:tcPr>
          <w:p w14:paraId="278A63E9" w14:textId="77777777" w:rsidR="00910980" w:rsidRDefault="00910980"/>
          <w:p w14:paraId="278A63EA" w14:textId="77777777" w:rsidR="0001486F" w:rsidRDefault="0001486F"/>
        </w:tc>
        <w:tc>
          <w:tcPr>
            <w:tcW w:w="3153" w:type="dxa"/>
          </w:tcPr>
          <w:p w14:paraId="278A63EB" w14:textId="77777777" w:rsidR="00910980" w:rsidRDefault="00910980"/>
        </w:tc>
        <w:tc>
          <w:tcPr>
            <w:tcW w:w="3155" w:type="dxa"/>
          </w:tcPr>
          <w:p w14:paraId="278A63EC" w14:textId="77777777" w:rsidR="00910980" w:rsidRDefault="00910980"/>
        </w:tc>
      </w:tr>
      <w:tr w:rsidR="00910980" w14:paraId="278A63F1" w14:textId="77777777" w:rsidTr="0064203A">
        <w:trPr>
          <w:trHeight w:val="1030"/>
        </w:trPr>
        <w:tc>
          <w:tcPr>
            <w:tcW w:w="9459" w:type="dxa"/>
            <w:gridSpan w:val="3"/>
          </w:tcPr>
          <w:p w14:paraId="2F98DAF7" w14:textId="2D88E1DE" w:rsidR="00626D1D" w:rsidRDefault="0017736F">
            <w:r>
              <w:t>Telephone Number:</w:t>
            </w:r>
          </w:p>
          <w:p w14:paraId="39941E2E" w14:textId="025692A5" w:rsidR="0017736F" w:rsidRDefault="0017736F"/>
          <w:p w14:paraId="278A63EF" w14:textId="40F8F1A0" w:rsidR="004D541F" w:rsidRDefault="0017736F">
            <w:r>
              <w:t xml:space="preserve">Email Address: </w:t>
            </w:r>
          </w:p>
          <w:p w14:paraId="278A63F0" w14:textId="77777777" w:rsidR="004D541F" w:rsidRDefault="004D541F"/>
        </w:tc>
      </w:tr>
      <w:tr w:rsidR="000C3835" w14:paraId="278A63F3" w14:textId="77777777" w:rsidTr="0064203A">
        <w:tc>
          <w:tcPr>
            <w:tcW w:w="9459" w:type="dxa"/>
            <w:gridSpan w:val="3"/>
          </w:tcPr>
          <w:p w14:paraId="278A63F2" w14:textId="77777777" w:rsidR="000C3835" w:rsidRDefault="000C3835">
            <w:r>
              <w:t>Date form completed:</w:t>
            </w:r>
          </w:p>
        </w:tc>
      </w:tr>
    </w:tbl>
    <w:p w14:paraId="278A63F4" w14:textId="7A83B310" w:rsidR="00910980" w:rsidRDefault="00910980"/>
    <w:tbl>
      <w:tblPr>
        <w:tblStyle w:val="TableGrid"/>
        <w:tblW w:w="9474" w:type="dxa"/>
        <w:tblLayout w:type="fixed"/>
        <w:tblLook w:val="04A0" w:firstRow="1" w:lastRow="0" w:firstColumn="1" w:lastColumn="0" w:noHBand="0" w:noVBand="1"/>
      </w:tblPr>
      <w:tblGrid>
        <w:gridCol w:w="8926"/>
        <w:gridCol w:w="548"/>
      </w:tblGrid>
      <w:tr w:rsidR="000C094D" w14:paraId="7C3C7311" w14:textId="77777777" w:rsidTr="002770C3">
        <w:tc>
          <w:tcPr>
            <w:tcW w:w="8926" w:type="dxa"/>
          </w:tcPr>
          <w:p w14:paraId="471F2228" w14:textId="44DEC955" w:rsidR="002770C3" w:rsidRPr="00C012FD" w:rsidRDefault="004841E7" w:rsidP="00EC64DD">
            <w:pPr>
              <w:rPr>
                <w:b/>
              </w:rPr>
            </w:pPr>
            <w:r w:rsidRPr="00C012FD">
              <w:rPr>
                <w:b/>
              </w:rPr>
              <w:t xml:space="preserve">If this student/s have been removed from roll at the time of submitting this </w:t>
            </w:r>
            <w:r w:rsidR="00904C72" w:rsidRPr="00C012FD">
              <w:rPr>
                <w:b/>
              </w:rPr>
              <w:t>form,</w:t>
            </w:r>
            <w:r w:rsidRPr="00C012FD">
              <w:rPr>
                <w:b/>
              </w:rPr>
              <w:t xml:space="preserve"> please indicate which regulation applies</w:t>
            </w:r>
            <w:r w:rsidR="00EC64DD" w:rsidRPr="00C012FD">
              <w:rPr>
                <w:b/>
              </w:rPr>
              <w:t xml:space="preserve">. </w:t>
            </w:r>
          </w:p>
          <w:p w14:paraId="3982BED2" w14:textId="666444B2" w:rsidR="00904C72" w:rsidRPr="00B8542E" w:rsidRDefault="00000000" w:rsidP="00904C72">
            <w:pPr>
              <w:rPr>
                <w:b/>
              </w:rPr>
            </w:pPr>
            <w:hyperlink r:id="rId8" w:history="1">
              <w:r w:rsidR="00904C72" w:rsidRPr="00C012FD">
                <w:rPr>
                  <w:rStyle w:val="Hyperlink"/>
                  <w:b/>
                </w:rPr>
                <w:t>https://www.gov.uk/government/publications/children-missing-education</w:t>
              </w:r>
            </w:hyperlink>
          </w:p>
        </w:tc>
        <w:tc>
          <w:tcPr>
            <w:tcW w:w="548" w:type="dxa"/>
          </w:tcPr>
          <w:p w14:paraId="67DF4A90" w14:textId="71A85569" w:rsidR="000C094D" w:rsidRDefault="000C094D"/>
        </w:tc>
      </w:tr>
    </w:tbl>
    <w:p w14:paraId="3D191CC7" w14:textId="77777777" w:rsidR="002C3CD3" w:rsidRDefault="002C3CD3">
      <w:pPr>
        <w:rPr>
          <w:b/>
        </w:rPr>
      </w:pPr>
    </w:p>
    <w:p w14:paraId="278A63F5" w14:textId="4289D765" w:rsidR="00910980" w:rsidRPr="004D541F" w:rsidRDefault="00910980">
      <w:pPr>
        <w:rPr>
          <w:b/>
        </w:rPr>
      </w:pPr>
      <w:r w:rsidRPr="004D541F">
        <w:rPr>
          <w:b/>
        </w:rPr>
        <w:t>Section 2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D541F" w14:paraId="278A63F8" w14:textId="77777777" w:rsidTr="007C27DB">
        <w:trPr>
          <w:trHeight w:val="340"/>
        </w:trPr>
        <w:tc>
          <w:tcPr>
            <w:tcW w:w="5103" w:type="dxa"/>
          </w:tcPr>
          <w:p w14:paraId="278A63F6" w14:textId="238A3AB2" w:rsidR="004D541F" w:rsidRPr="004D541F" w:rsidRDefault="004D541F">
            <w:pPr>
              <w:rPr>
                <w:b/>
              </w:rPr>
            </w:pPr>
            <w:r w:rsidRPr="004D541F">
              <w:rPr>
                <w:b/>
              </w:rPr>
              <w:t>Pupil Details:</w:t>
            </w:r>
            <w:r w:rsidR="00A6425F">
              <w:rPr>
                <w:b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278A63F7" w14:textId="145A4BC3" w:rsidR="004D541F" w:rsidRDefault="002C3CD3">
            <w:r>
              <w:t>Current a</w:t>
            </w:r>
            <w:r w:rsidR="004D541F">
              <w:t>ddress:</w:t>
            </w:r>
          </w:p>
        </w:tc>
      </w:tr>
      <w:tr w:rsidR="004D541F" w14:paraId="278A63FB" w14:textId="77777777" w:rsidTr="007C27DB">
        <w:trPr>
          <w:trHeight w:val="275"/>
        </w:trPr>
        <w:tc>
          <w:tcPr>
            <w:tcW w:w="5103" w:type="dxa"/>
          </w:tcPr>
          <w:p w14:paraId="278A63F9" w14:textId="0827EA97" w:rsidR="004D541F" w:rsidRDefault="004D541F" w:rsidP="0083761E">
            <w:r>
              <w:t>Forename</w:t>
            </w:r>
            <w:r w:rsidR="008A7B91">
              <w:t>:</w:t>
            </w:r>
          </w:p>
        </w:tc>
        <w:tc>
          <w:tcPr>
            <w:tcW w:w="4253" w:type="dxa"/>
            <w:vMerge/>
          </w:tcPr>
          <w:p w14:paraId="278A63FA" w14:textId="77777777" w:rsidR="004D541F" w:rsidRDefault="004D541F"/>
        </w:tc>
      </w:tr>
      <w:tr w:rsidR="004D541F" w14:paraId="278A63FE" w14:textId="77777777" w:rsidTr="007C27DB">
        <w:trPr>
          <w:trHeight w:val="223"/>
        </w:trPr>
        <w:tc>
          <w:tcPr>
            <w:tcW w:w="5103" w:type="dxa"/>
          </w:tcPr>
          <w:p w14:paraId="278A63FC" w14:textId="2B1265F5" w:rsidR="004D541F" w:rsidRDefault="004D541F" w:rsidP="00910980">
            <w:r>
              <w:t>Middle Name(s)</w:t>
            </w:r>
            <w:r w:rsidR="008A7B91">
              <w:t>:</w:t>
            </w:r>
          </w:p>
        </w:tc>
        <w:tc>
          <w:tcPr>
            <w:tcW w:w="4253" w:type="dxa"/>
            <w:vMerge/>
          </w:tcPr>
          <w:p w14:paraId="278A63FD" w14:textId="77777777" w:rsidR="004D541F" w:rsidRDefault="004D541F"/>
        </w:tc>
      </w:tr>
      <w:tr w:rsidR="004D541F" w14:paraId="278A6401" w14:textId="77777777" w:rsidTr="007C27DB">
        <w:trPr>
          <w:trHeight w:val="249"/>
        </w:trPr>
        <w:tc>
          <w:tcPr>
            <w:tcW w:w="5103" w:type="dxa"/>
          </w:tcPr>
          <w:p w14:paraId="278A63FF" w14:textId="7E5F5A26" w:rsidR="004D541F" w:rsidRDefault="004D541F" w:rsidP="00910980">
            <w:r>
              <w:t>Surname</w:t>
            </w:r>
            <w:r w:rsidR="008A7B91">
              <w:t>:</w:t>
            </w:r>
          </w:p>
        </w:tc>
        <w:tc>
          <w:tcPr>
            <w:tcW w:w="4253" w:type="dxa"/>
            <w:vMerge/>
          </w:tcPr>
          <w:p w14:paraId="278A6400" w14:textId="77777777" w:rsidR="004D541F" w:rsidRDefault="004D541F"/>
        </w:tc>
      </w:tr>
      <w:tr w:rsidR="00910980" w14:paraId="278A6404" w14:textId="77777777" w:rsidTr="007C27DB">
        <w:trPr>
          <w:trHeight w:val="244"/>
        </w:trPr>
        <w:tc>
          <w:tcPr>
            <w:tcW w:w="5103" w:type="dxa"/>
          </w:tcPr>
          <w:p w14:paraId="278A6402" w14:textId="7BDE2F1C" w:rsidR="00910980" w:rsidRDefault="004D541F" w:rsidP="00910980">
            <w:r>
              <w:t>DOB</w:t>
            </w:r>
            <w:r w:rsidR="008A7B91">
              <w:t>:</w:t>
            </w:r>
          </w:p>
        </w:tc>
        <w:tc>
          <w:tcPr>
            <w:tcW w:w="4253" w:type="dxa"/>
            <w:vMerge w:val="restart"/>
          </w:tcPr>
          <w:p w14:paraId="278A6403" w14:textId="67717F27" w:rsidR="004D541F" w:rsidRPr="0001486F" w:rsidRDefault="002C3CD3">
            <w:pPr>
              <w:rPr>
                <w:color w:val="FF0000"/>
              </w:rPr>
            </w:pPr>
            <w:r>
              <w:t>Forwarding</w:t>
            </w:r>
            <w:r w:rsidR="0001486F" w:rsidRPr="00EF2BF0">
              <w:t xml:space="preserve"> address</w:t>
            </w:r>
            <w:r w:rsidR="008A7B91">
              <w:t>:</w:t>
            </w:r>
          </w:p>
        </w:tc>
      </w:tr>
      <w:tr w:rsidR="00910980" w14:paraId="278A6407" w14:textId="77777777" w:rsidTr="007C27DB">
        <w:trPr>
          <w:trHeight w:val="249"/>
        </w:trPr>
        <w:tc>
          <w:tcPr>
            <w:tcW w:w="5103" w:type="dxa"/>
          </w:tcPr>
          <w:p w14:paraId="278A6405" w14:textId="15C22D7A" w:rsidR="00910980" w:rsidRDefault="004D541F" w:rsidP="00910980">
            <w:r>
              <w:t>Alias</w:t>
            </w:r>
            <w:r w:rsidR="008A7B91">
              <w:t>:</w:t>
            </w:r>
          </w:p>
        </w:tc>
        <w:tc>
          <w:tcPr>
            <w:tcW w:w="4253" w:type="dxa"/>
            <w:vMerge/>
          </w:tcPr>
          <w:p w14:paraId="278A6406" w14:textId="77777777" w:rsidR="00910980" w:rsidRPr="0001486F" w:rsidRDefault="00910980">
            <w:pPr>
              <w:rPr>
                <w:color w:val="FF0000"/>
              </w:rPr>
            </w:pPr>
          </w:p>
        </w:tc>
      </w:tr>
      <w:tr w:rsidR="00910980" w14:paraId="278A640A" w14:textId="77777777" w:rsidTr="007C27DB">
        <w:trPr>
          <w:trHeight w:val="249"/>
        </w:trPr>
        <w:tc>
          <w:tcPr>
            <w:tcW w:w="5103" w:type="dxa"/>
          </w:tcPr>
          <w:p w14:paraId="278A6408" w14:textId="55574ECD" w:rsidR="00910980" w:rsidRPr="0001486F" w:rsidRDefault="004D541F" w:rsidP="00910980">
            <w:pPr>
              <w:rPr>
                <w:color w:val="FF0000"/>
              </w:rPr>
            </w:pPr>
            <w:r w:rsidRPr="00EF2BF0">
              <w:t>Unique Pupil Number</w:t>
            </w:r>
            <w:r w:rsidR="008A7B91">
              <w:t>:</w:t>
            </w:r>
            <w:r w:rsidRPr="00EF2BF0">
              <w:t xml:space="preserve"> </w:t>
            </w:r>
          </w:p>
        </w:tc>
        <w:tc>
          <w:tcPr>
            <w:tcW w:w="4253" w:type="dxa"/>
            <w:vMerge/>
          </w:tcPr>
          <w:p w14:paraId="278A6409" w14:textId="77777777" w:rsidR="00910980" w:rsidRPr="0001486F" w:rsidRDefault="00910980">
            <w:pPr>
              <w:rPr>
                <w:color w:val="FF0000"/>
              </w:rPr>
            </w:pPr>
          </w:p>
        </w:tc>
      </w:tr>
      <w:tr w:rsidR="004841E7" w14:paraId="278A640D" w14:textId="77777777" w:rsidTr="007C27DB">
        <w:trPr>
          <w:trHeight w:val="275"/>
        </w:trPr>
        <w:tc>
          <w:tcPr>
            <w:tcW w:w="5103" w:type="dxa"/>
          </w:tcPr>
          <w:p w14:paraId="278A640B" w14:textId="1176F221" w:rsidR="004841E7" w:rsidRPr="0001486F" w:rsidRDefault="004841E7" w:rsidP="004841E7">
            <w:pPr>
              <w:rPr>
                <w:color w:val="FF0000"/>
              </w:rPr>
            </w:pPr>
            <w:r w:rsidRPr="00EF2BF0">
              <w:rPr>
                <w:color w:val="000000" w:themeColor="text1"/>
              </w:rPr>
              <w:t>Gender</w:t>
            </w:r>
            <w:r w:rsidR="008A7B91">
              <w:rPr>
                <w:color w:val="000000" w:themeColor="text1"/>
              </w:rPr>
              <w:t>:</w:t>
            </w:r>
          </w:p>
        </w:tc>
        <w:tc>
          <w:tcPr>
            <w:tcW w:w="4253" w:type="dxa"/>
            <w:vMerge/>
          </w:tcPr>
          <w:p w14:paraId="278A640C" w14:textId="77777777" w:rsidR="004841E7" w:rsidRPr="0001486F" w:rsidRDefault="004841E7" w:rsidP="004841E7">
            <w:pPr>
              <w:rPr>
                <w:color w:val="FF0000"/>
              </w:rPr>
            </w:pPr>
          </w:p>
        </w:tc>
      </w:tr>
      <w:tr w:rsidR="004841E7" w14:paraId="278A6410" w14:textId="77777777" w:rsidTr="007C27DB">
        <w:trPr>
          <w:trHeight w:val="223"/>
        </w:trPr>
        <w:tc>
          <w:tcPr>
            <w:tcW w:w="5103" w:type="dxa"/>
          </w:tcPr>
          <w:p w14:paraId="278A640E" w14:textId="7CFB4FB9" w:rsidR="004841E7" w:rsidRPr="00EF2BF0" w:rsidRDefault="004841E7" w:rsidP="004841E7">
            <w:pPr>
              <w:rPr>
                <w:color w:val="000000" w:themeColor="text1"/>
              </w:rPr>
            </w:pPr>
            <w:r>
              <w:t>Year Group</w:t>
            </w:r>
            <w:r w:rsidR="008A7B91">
              <w:t>:</w:t>
            </w:r>
          </w:p>
        </w:tc>
        <w:tc>
          <w:tcPr>
            <w:tcW w:w="4253" w:type="dxa"/>
            <w:vMerge w:val="restart"/>
          </w:tcPr>
          <w:p w14:paraId="278A640F" w14:textId="2BA3B600" w:rsidR="004841E7" w:rsidRPr="00EF2BF0" w:rsidRDefault="002C3CD3" w:rsidP="004841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Temporary accommodation?</w:t>
            </w:r>
          </w:p>
        </w:tc>
      </w:tr>
      <w:tr w:rsidR="004841E7" w14:paraId="278A6413" w14:textId="77777777" w:rsidTr="007C27DB">
        <w:trPr>
          <w:trHeight w:val="223"/>
        </w:trPr>
        <w:tc>
          <w:tcPr>
            <w:tcW w:w="5103" w:type="dxa"/>
          </w:tcPr>
          <w:p w14:paraId="278A6411" w14:textId="502E5D59" w:rsidR="004841E7" w:rsidRDefault="004841E7" w:rsidP="004841E7">
            <w:r>
              <w:t>Ethnicity</w:t>
            </w:r>
            <w:r w:rsidR="008A7B91">
              <w:t>:</w:t>
            </w:r>
          </w:p>
        </w:tc>
        <w:tc>
          <w:tcPr>
            <w:tcW w:w="4253" w:type="dxa"/>
            <w:vMerge/>
          </w:tcPr>
          <w:p w14:paraId="278A6412" w14:textId="77777777" w:rsidR="004841E7" w:rsidRDefault="004841E7" w:rsidP="004841E7"/>
        </w:tc>
      </w:tr>
      <w:tr w:rsidR="004841E7" w14:paraId="278A6416" w14:textId="77777777" w:rsidTr="007C27DB">
        <w:trPr>
          <w:trHeight w:val="223"/>
        </w:trPr>
        <w:tc>
          <w:tcPr>
            <w:tcW w:w="5103" w:type="dxa"/>
          </w:tcPr>
          <w:p w14:paraId="278A6414" w14:textId="3DE071DC" w:rsidR="004841E7" w:rsidRDefault="004841E7" w:rsidP="004841E7">
            <w:r>
              <w:t>Date child last attended school:</w:t>
            </w:r>
          </w:p>
        </w:tc>
        <w:tc>
          <w:tcPr>
            <w:tcW w:w="4253" w:type="dxa"/>
            <w:vMerge/>
          </w:tcPr>
          <w:p w14:paraId="278A6415" w14:textId="77777777" w:rsidR="004841E7" w:rsidRDefault="004841E7" w:rsidP="004841E7"/>
        </w:tc>
      </w:tr>
      <w:tr w:rsidR="004841E7" w14:paraId="278A6419" w14:textId="77777777" w:rsidTr="007C27DB">
        <w:trPr>
          <w:trHeight w:val="223"/>
        </w:trPr>
        <w:tc>
          <w:tcPr>
            <w:tcW w:w="5103" w:type="dxa"/>
          </w:tcPr>
          <w:p w14:paraId="278A6417" w14:textId="667CEBF2" w:rsidR="004841E7" w:rsidRDefault="004841E7" w:rsidP="004841E7">
            <w:r>
              <w:t>Does the child speak English?</w:t>
            </w:r>
          </w:p>
        </w:tc>
        <w:tc>
          <w:tcPr>
            <w:tcW w:w="4253" w:type="dxa"/>
            <w:vMerge/>
          </w:tcPr>
          <w:p w14:paraId="278A6418" w14:textId="77777777" w:rsidR="004841E7" w:rsidRDefault="004841E7" w:rsidP="004841E7"/>
        </w:tc>
      </w:tr>
      <w:tr w:rsidR="004841E7" w14:paraId="278A641C" w14:textId="77777777" w:rsidTr="007C27DB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78A641A" w14:textId="13AD314E" w:rsidR="004841E7" w:rsidRDefault="0091735C" w:rsidP="002C3CD3">
            <w:r w:rsidRPr="007C27DB">
              <w:rPr>
                <w:bCs/>
              </w:rPr>
              <w:t>If this is a move overseas, has the parent confirmed the move is permanent</w:t>
            </w:r>
            <w:r>
              <w:rPr>
                <w:bCs/>
              </w:rPr>
              <w:t xml:space="preserve"> – Yes/No/N/A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78A641B" w14:textId="77777777" w:rsidR="004841E7" w:rsidRDefault="004841E7" w:rsidP="004841E7"/>
        </w:tc>
      </w:tr>
      <w:tr w:rsidR="007C27DB" w14:paraId="755C8A8E" w14:textId="301E26F6" w:rsidTr="007C27DB">
        <w:trPr>
          <w:trHeight w:val="223"/>
        </w:trPr>
        <w:tc>
          <w:tcPr>
            <w:tcW w:w="5103" w:type="dxa"/>
          </w:tcPr>
          <w:p w14:paraId="50B1E92F" w14:textId="77777777" w:rsidR="007C27DB" w:rsidRDefault="007C27DB" w:rsidP="007C27DB">
            <w:r>
              <w:t>How was this information shared with school?</w:t>
            </w:r>
          </w:p>
          <w:p w14:paraId="4E4CDA39" w14:textId="05536617" w:rsidR="007C27DB" w:rsidRPr="007C27DB" w:rsidRDefault="007C27DB" w:rsidP="007C27DB">
            <w:pPr>
              <w:rPr>
                <w:b/>
                <w:bCs/>
              </w:rPr>
            </w:pPr>
            <w:r w:rsidRPr="007C27DB">
              <w:rPr>
                <w:b/>
                <w:bCs/>
              </w:rPr>
              <w:t xml:space="preserve">Please provide any information you have to support this </w:t>
            </w:r>
          </w:p>
        </w:tc>
        <w:tc>
          <w:tcPr>
            <w:tcW w:w="4253" w:type="dxa"/>
          </w:tcPr>
          <w:p w14:paraId="0FC96ECE" w14:textId="784E23BB" w:rsidR="007C27DB" w:rsidRDefault="007C27DB" w:rsidP="007C27DB"/>
        </w:tc>
      </w:tr>
    </w:tbl>
    <w:p w14:paraId="7193BFF1" w14:textId="77777777" w:rsidR="002C3CD3" w:rsidRDefault="002C3CD3">
      <w:pPr>
        <w:rPr>
          <w:b/>
        </w:rPr>
      </w:pPr>
    </w:p>
    <w:p w14:paraId="271BD1E0" w14:textId="77777777" w:rsidR="007C27DB" w:rsidRDefault="007C27DB">
      <w:pPr>
        <w:rPr>
          <w:b/>
        </w:rPr>
      </w:pPr>
    </w:p>
    <w:p w14:paraId="655342B2" w14:textId="77777777" w:rsidR="007C27DB" w:rsidRDefault="007C27DB">
      <w:pPr>
        <w:rPr>
          <w:b/>
        </w:rPr>
      </w:pPr>
    </w:p>
    <w:p w14:paraId="610669E7" w14:textId="77777777" w:rsidR="009A3CDD" w:rsidRDefault="009A3C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365"/>
        <w:gridCol w:w="2365"/>
        <w:gridCol w:w="2257"/>
      </w:tblGrid>
      <w:tr w:rsidR="002C3CD3" w14:paraId="66765677" w14:textId="77777777" w:rsidTr="007C27DB">
        <w:tc>
          <w:tcPr>
            <w:tcW w:w="9351" w:type="dxa"/>
            <w:gridSpan w:val="4"/>
          </w:tcPr>
          <w:p w14:paraId="0D07272B" w14:textId="77777777" w:rsidR="002C3CD3" w:rsidRDefault="002C3CD3" w:rsidP="00106347">
            <w:pPr>
              <w:rPr>
                <w:b/>
              </w:rPr>
            </w:pPr>
            <w:r>
              <w:rPr>
                <w:b/>
              </w:rPr>
              <w:lastRenderedPageBreak/>
              <w:t>Sibling’s details:</w:t>
            </w:r>
          </w:p>
        </w:tc>
      </w:tr>
      <w:tr w:rsidR="002C3CD3" w:rsidRPr="00365780" w14:paraId="6FAB8F11" w14:textId="77777777" w:rsidTr="007C27DB">
        <w:tc>
          <w:tcPr>
            <w:tcW w:w="2364" w:type="dxa"/>
          </w:tcPr>
          <w:p w14:paraId="64DFF5C2" w14:textId="77777777" w:rsidR="002C3CD3" w:rsidRPr="00365780" w:rsidRDefault="002C3CD3" w:rsidP="00106347">
            <w:pPr>
              <w:rPr>
                <w:bCs/>
              </w:rPr>
            </w:pPr>
            <w:r w:rsidRPr="00365780">
              <w:rPr>
                <w:bCs/>
              </w:rPr>
              <w:t xml:space="preserve">Name </w:t>
            </w:r>
          </w:p>
        </w:tc>
        <w:tc>
          <w:tcPr>
            <w:tcW w:w="2365" w:type="dxa"/>
          </w:tcPr>
          <w:p w14:paraId="7EE40E35" w14:textId="77777777" w:rsidR="002C3CD3" w:rsidRPr="00365780" w:rsidRDefault="002C3CD3" w:rsidP="00106347">
            <w:pPr>
              <w:rPr>
                <w:bCs/>
              </w:rPr>
            </w:pPr>
            <w:r w:rsidRPr="00365780">
              <w:rPr>
                <w:bCs/>
              </w:rPr>
              <w:t>DOB</w:t>
            </w:r>
          </w:p>
        </w:tc>
        <w:tc>
          <w:tcPr>
            <w:tcW w:w="2365" w:type="dxa"/>
          </w:tcPr>
          <w:p w14:paraId="0E01F554" w14:textId="77777777" w:rsidR="002C3CD3" w:rsidRPr="00365780" w:rsidRDefault="002C3CD3" w:rsidP="00106347">
            <w:pPr>
              <w:rPr>
                <w:bCs/>
              </w:rPr>
            </w:pPr>
            <w:r w:rsidRPr="00365780">
              <w:rPr>
                <w:bCs/>
              </w:rPr>
              <w:t>Address</w:t>
            </w:r>
          </w:p>
        </w:tc>
        <w:tc>
          <w:tcPr>
            <w:tcW w:w="2257" w:type="dxa"/>
          </w:tcPr>
          <w:p w14:paraId="7C2D448B" w14:textId="77777777" w:rsidR="002C3CD3" w:rsidRPr="00365780" w:rsidRDefault="002C3CD3" w:rsidP="00106347">
            <w:pPr>
              <w:rPr>
                <w:bCs/>
              </w:rPr>
            </w:pPr>
            <w:r w:rsidRPr="00365780">
              <w:rPr>
                <w:bCs/>
              </w:rPr>
              <w:t>School</w:t>
            </w:r>
          </w:p>
        </w:tc>
      </w:tr>
      <w:tr w:rsidR="002C3CD3" w14:paraId="21777DF9" w14:textId="77777777" w:rsidTr="007C27DB">
        <w:tc>
          <w:tcPr>
            <w:tcW w:w="2364" w:type="dxa"/>
          </w:tcPr>
          <w:p w14:paraId="239C61B5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415D3133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2F354034" w14:textId="77777777" w:rsidR="009A3CDD" w:rsidRDefault="009A3CDD" w:rsidP="00106347">
            <w:pPr>
              <w:rPr>
                <w:b/>
              </w:rPr>
            </w:pPr>
          </w:p>
        </w:tc>
        <w:tc>
          <w:tcPr>
            <w:tcW w:w="2257" w:type="dxa"/>
          </w:tcPr>
          <w:p w14:paraId="28ECDA17" w14:textId="77777777" w:rsidR="002C3CD3" w:rsidRDefault="002C3CD3" w:rsidP="00106347">
            <w:pPr>
              <w:rPr>
                <w:b/>
              </w:rPr>
            </w:pPr>
          </w:p>
        </w:tc>
      </w:tr>
      <w:tr w:rsidR="002C3CD3" w14:paraId="3A999FBF" w14:textId="77777777" w:rsidTr="007C27DB">
        <w:tc>
          <w:tcPr>
            <w:tcW w:w="2364" w:type="dxa"/>
          </w:tcPr>
          <w:p w14:paraId="0028763A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2B4C4E76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296AD1F9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257" w:type="dxa"/>
          </w:tcPr>
          <w:p w14:paraId="0205FBCD" w14:textId="77777777" w:rsidR="002C3CD3" w:rsidRDefault="002C3CD3" w:rsidP="00106347">
            <w:pPr>
              <w:rPr>
                <w:b/>
              </w:rPr>
            </w:pPr>
          </w:p>
        </w:tc>
      </w:tr>
      <w:tr w:rsidR="002C3CD3" w14:paraId="7D99C461" w14:textId="77777777" w:rsidTr="007C27DB">
        <w:tc>
          <w:tcPr>
            <w:tcW w:w="2364" w:type="dxa"/>
          </w:tcPr>
          <w:p w14:paraId="329225AD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2BBC2CAC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6D0A9F9E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257" w:type="dxa"/>
          </w:tcPr>
          <w:p w14:paraId="4B9A6822" w14:textId="77777777" w:rsidR="002C3CD3" w:rsidRDefault="002C3CD3" w:rsidP="00106347">
            <w:pPr>
              <w:rPr>
                <w:b/>
              </w:rPr>
            </w:pPr>
          </w:p>
        </w:tc>
      </w:tr>
      <w:tr w:rsidR="002C3CD3" w14:paraId="04A37C0E" w14:textId="77777777" w:rsidTr="007C27DB">
        <w:tc>
          <w:tcPr>
            <w:tcW w:w="2364" w:type="dxa"/>
          </w:tcPr>
          <w:p w14:paraId="0F0FA9E3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66F52BA0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669781DF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257" w:type="dxa"/>
          </w:tcPr>
          <w:p w14:paraId="5D5E45AA" w14:textId="77777777" w:rsidR="002C3CD3" w:rsidRDefault="002C3CD3" w:rsidP="00106347">
            <w:pPr>
              <w:rPr>
                <w:b/>
              </w:rPr>
            </w:pPr>
          </w:p>
        </w:tc>
      </w:tr>
      <w:tr w:rsidR="002C3CD3" w14:paraId="6489203C" w14:textId="77777777" w:rsidTr="007C27DB">
        <w:tc>
          <w:tcPr>
            <w:tcW w:w="2364" w:type="dxa"/>
          </w:tcPr>
          <w:p w14:paraId="0EDACAC7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7AA1F5C7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365" w:type="dxa"/>
          </w:tcPr>
          <w:p w14:paraId="325ECA0E" w14:textId="77777777" w:rsidR="002C3CD3" w:rsidRDefault="002C3CD3" w:rsidP="00106347">
            <w:pPr>
              <w:rPr>
                <w:b/>
              </w:rPr>
            </w:pPr>
          </w:p>
        </w:tc>
        <w:tc>
          <w:tcPr>
            <w:tcW w:w="2257" w:type="dxa"/>
          </w:tcPr>
          <w:p w14:paraId="797A512D" w14:textId="77777777" w:rsidR="002C3CD3" w:rsidRDefault="002C3CD3" w:rsidP="00106347">
            <w:pPr>
              <w:rPr>
                <w:b/>
              </w:rPr>
            </w:pPr>
          </w:p>
        </w:tc>
      </w:tr>
      <w:tr w:rsidR="002C3CD3" w:rsidRPr="00365780" w14:paraId="3E596217" w14:textId="77777777" w:rsidTr="007C27DB">
        <w:tc>
          <w:tcPr>
            <w:tcW w:w="9351" w:type="dxa"/>
            <w:gridSpan w:val="4"/>
          </w:tcPr>
          <w:p w14:paraId="7BA6856B" w14:textId="7EB1E306" w:rsidR="002C3CD3" w:rsidRPr="00365780" w:rsidRDefault="002C3CD3" w:rsidP="00106347">
            <w:pPr>
              <w:rPr>
                <w:bCs/>
              </w:rPr>
            </w:pPr>
            <w:r w:rsidRPr="00365780">
              <w:rPr>
                <w:bCs/>
              </w:rPr>
              <w:t>Do you consider these child/children to be CME cases as well</w:t>
            </w:r>
            <w:r w:rsidR="002D20E1">
              <w:rPr>
                <w:bCs/>
              </w:rPr>
              <w:t>:  YES/NO</w:t>
            </w:r>
          </w:p>
        </w:tc>
      </w:tr>
    </w:tbl>
    <w:p w14:paraId="08789C1C" w14:textId="77777777" w:rsidR="002C3CD3" w:rsidRDefault="002C3CD3">
      <w:pPr>
        <w:rPr>
          <w:b/>
        </w:rPr>
      </w:pPr>
    </w:p>
    <w:p w14:paraId="2C8FB32A" w14:textId="77777777" w:rsidR="002D20E1" w:rsidRDefault="002D20E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421"/>
      </w:tblGrid>
      <w:tr w:rsidR="002C3CD3" w14:paraId="716229BF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3227A941" w14:textId="77777777" w:rsidR="005C7533" w:rsidRDefault="004D541F" w:rsidP="00106347">
            <w:pPr>
              <w:rPr>
                <w:b/>
              </w:rPr>
            </w:pPr>
            <w:r>
              <w:rPr>
                <w:b/>
              </w:rPr>
              <w:t>Section 3</w:t>
            </w:r>
          </w:p>
          <w:p w14:paraId="3422C6BE" w14:textId="2136109A" w:rsidR="002C3CD3" w:rsidRPr="009231E9" w:rsidRDefault="002C3CD3" w:rsidP="00106347">
            <w:pPr>
              <w:rPr>
                <w:b/>
                <w:bCs/>
              </w:rPr>
            </w:pPr>
            <w:r w:rsidRPr="009231E9">
              <w:rPr>
                <w:b/>
                <w:bCs/>
              </w:rPr>
              <w:t>Parent/carer</w:t>
            </w:r>
            <w:r w:rsidRPr="009231E9">
              <w:t>:</w:t>
            </w:r>
            <w:r w:rsidRPr="009231E9">
              <w:rPr>
                <w:b/>
                <w:bCs/>
              </w:rPr>
              <w:t xml:space="preserve"> </w:t>
            </w:r>
          </w:p>
        </w:tc>
        <w:tc>
          <w:tcPr>
            <w:tcW w:w="6421" w:type="dxa"/>
          </w:tcPr>
          <w:p w14:paraId="352F4476" w14:textId="77777777" w:rsidR="002C3CD3" w:rsidRDefault="002C3CD3" w:rsidP="00106347"/>
        </w:tc>
      </w:tr>
      <w:tr w:rsidR="002C3CD3" w14:paraId="0F4C6FB6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5DE87E25" w14:textId="77777777" w:rsidR="002C3CD3" w:rsidRDefault="002C3CD3" w:rsidP="00106347">
            <w:r>
              <w:t>Relationship to child:</w:t>
            </w:r>
          </w:p>
        </w:tc>
        <w:tc>
          <w:tcPr>
            <w:tcW w:w="6421" w:type="dxa"/>
          </w:tcPr>
          <w:p w14:paraId="3B3C31BA" w14:textId="77777777" w:rsidR="002C3CD3" w:rsidRDefault="002C3CD3" w:rsidP="00106347"/>
        </w:tc>
      </w:tr>
      <w:tr w:rsidR="002C3CD3" w14:paraId="38E5F637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02664302" w14:textId="77777777" w:rsidR="002C3CD3" w:rsidRDefault="002C3CD3" w:rsidP="00106347">
            <w:r>
              <w:t>Contact details:</w:t>
            </w:r>
          </w:p>
        </w:tc>
        <w:tc>
          <w:tcPr>
            <w:tcW w:w="6421" w:type="dxa"/>
          </w:tcPr>
          <w:p w14:paraId="28254572" w14:textId="77777777" w:rsidR="002C3CD3" w:rsidRDefault="002C3CD3" w:rsidP="00106347"/>
        </w:tc>
      </w:tr>
      <w:tr w:rsidR="002C3CD3" w14:paraId="68F00621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6923779E" w14:textId="77777777" w:rsidR="002C3CD3" w:rsidRDefault="002C3CD3" w:rsidP="00106347">
            <w:r>
              <w:t>Landline:</w:t>
            </w:r>
          </w:p>
        </w:tc>
        <w:tc>
          <w:tcPr>
            <w:tcW w:w="6421" w:type="dxa"/>
          </w:tcPr>
          <w:p w14:paraId="10B0C7DC" w14:textId="77777777" w:rsidR="002C3CD3" w:rsidRDefault="002C3CD3" w:rsidP="00106347"/>
        </w:tc>
      </w:tr>
      <w:tr w:rsidR="002C3CD3" w14:paraId="6E08862C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5B281D91" w14:textId="77777777" w:rsidR="002C3CD3" w:rsidRDefault="002C3CD3" w:rsidP="00106347">
            <w:r>
              <w:t>Mobile:</w:t>
            </w:r>
          </w:p>
        </w:tc>
        <w:tc>
          <w:tcPr>
            <w:tcW w:w="6421" w:type="dxa"/>
          </w:tcPr>
          <w:p w14:paraId="2D032E00" w14:textId="77777777" w:rsidR="002C3CD3" w:rsidRDefault="002C3CD3" w:rsidP="00106347"/>
        </w:tc>
      </w:tr>
      <w:tr w:rsidR="002C3CD3" w14:paraId="257B7884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58102D76" w14:textId="77777777" w:rsidR="002C3CD3" w:rsidRDefault="002C3CD3" w:rsidP="00106347">
            <w:r>
              <w:t>E-mail:</w:t>
            </w:r>
          </w:p>
        </w:tc>
        <w:tc>
          <w:tcPr>
            <w:tcW w:w="6421" w:type="dxa"/>
          </w:tcPr>
          <w:p w14:paraId="7FACDBDC" w14:textId="77777777" w:rsidR="002C3CD3" w:rsidRDefault="002C3CD3" w:rsidP="00106347"/>
        </w:tc>
      </w:tr>
      <w:tr w:rsidR="002C3CD3" w14:paraId="550772DE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0CCB2185" w14:textId="77777777" w:rsidR="002C3CD3" w:rsidRDefault="002C3CD3" w:rsidP="00106347">
            <w:r>
              <w:t>Family’s first/home language:</w:t>
            </w:r>
          </w:p>
          <w:p w14:paraId="67D19C51" w14:textId="77777777" w:rsidR="002C3CD3" w:rsidRDefault="002C3CD3" w:rsidP="00106347"/>
        </w:tc>
        <w:tc>
          <w:tcPr>
            <w:tcW w:w="6421" w:type="dxa"/>
          </w:tcPr>
          <w:p w14:paraId="6F66C7AF" w14:textId="77777777" w:rsidR="002C3CD3" w:rsidRDefault="002C3CD3" w:rsidP="00106347"/>
        </w:tc>
      </w:tr>
      <w:tr w:rsidR="002C3CD3" w14:paraId="0ED46B07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19CE96E0" w14:textId="77777777" w:rsidR="002C3CD3" w:rsidRDefault="002C3CD3" w:rsidP="00106347">
            <w:r>
              <w:t>Is an Interpreter required?</w:t>
            </w:r>
          </w:p>
        </w:tc>
        <w:tc>
          <w:tcPr>
            <w:tcW w:w="6421" w:type="dxa"/>
          </w:tcPr>
          <w:p w14:paraId="257EDC41" w14:textId="77777777" w:rsidR="002C3CD3" w:rsidRDefault="002C3CD3" w:rsidP="00106347"/>
        </w:tc>
      </w:tr>
    </w:tbl>
    <w:p w14:paraId="278A645F" w14:textId="77777777" w:rsidR="006E4EB7" w:rsidRDefault="006E4E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421"/>
      </w:tblGrid>
      <w:tr w:rsidR="002C3CD3" w14:paraId="03E434E5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04DCEB57" w14:textId="77777777" w:rsidR="002C3CD3" w:rsidRPr="009231E9" w:rsidRDefault="002C3CD3" w:rsidP="00106347">
            <w:pPr>
              <w:rPr>
                <w:b/>
                <w:bCs/>
              </w:rPr>
            </w:pPr>
            <w:r w:rsidRPr="009231E9">
              <w:rPr>
                <w:b/>
                <w:bCs/>
              </w:rPr>
              <w:t>Parent/carer</w:t>
            </w:r>
            <w:r w:rsidRPr="009231E9">
              <w:t>:</w:t>
            </w:r>
            <w:r w:rsidRPr="009231E9">
              <w:rPr>
                <w:b/>
                <w:bCs/>
              </w:rPr>
              <w:t xml:space="preserve"> </w:t>
            </w:r>
          </w:p>
        </w:tc>
        <w:tc>
          <w:tcPr>
            <w:tcW w:w="6421" w:type="dxa"/>
          </w:tcPr>
          <w:p w14:paraId="2A3D11E5" w14:textId="77777777" w:rsidR="002C3CD3" w:rsidRDefault="002C3CD3" w:rsidP="00106347"/>
        </w:tc>
      </w:tr>
      <w:tr w:rsidR="002C3CD3" w14:paraId="323244A9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64CDD93B" w14:textId="77777777" w:rsidR="002C3CD3" w:rsidRDefault="002C3CD3" w:rsidP="00106347">
            <w:r>
              <w:t>Relationship to child:</w:t>
            </w:r>
          </w:p>
        </w:tc>
        <w:tc>
          <w:tcPr>
            <w:tcW w:w="6421" w:type="dxa"/>
          </w:tcPr>
          <w:p w14:paraId="4813946F" w14:textId="77777777" w:rsidR="002C3CD3" w:rsidRDefault="002C3CD3" w:rsidP="00106347"/>
        </w:tc>
      </w:tr>
      <w:tr w:rsidR="002C3CD3" w14:paraId="33CA1896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4D80D52B" w14:textId="77777777" w:rsidR="002C3CD3" w:rsidRDefault="002C3CD3" w:rsidP="00106347">
            <w:r>
              <w:t>Contact details:</w:t>
            </w:r>
          </w:p>
        </w:tc>
        <w:tc>
          <w:tcPr>
            <w:tcW w:w="6421" w:type="dxa"/>
          </w:tcPr>
          <w:p w14:paraId="627EC14A" w14:textId="77777777" w:rsidR="002C3CD3" w:rsidRDefault="002C3CD3" w:rsidP="00106347"/>
        </w:tc>
      </w:tr>
      <w:tr w:rsidR="002C3CD3" w14:paraId="0D8C75C5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6B1E1120" w14:textId="77777777" w:rsidR="002C3CD3" w:rsidRDefault="002C3CD3" w:rsidP="00106347">
            <w:r>
              <w:t>Landline:</w:t>
            </w:r>
          </w:p>
        </w:tc>
        <w:tc>
          <w:tcPr>
            <w:tcW w:w="6421" w:type="dxa"/>
          </w:tcPr>
          <w:p w14:paraId="7B83E245" w14:textId="77777777" w:rsidR="002C3CD3" w:rsidRDefault="002C3CD3" w:rsidP="00106347"/>
        </w:tc>
      </w:tr>
      <w:tr w:rsidR="002C3CD3" w14:paraId="1E719002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608EAE0D" w14:textId="77777777" w:rsidR="002C3CD3" w:rsidRDefault="002C3CD3" w:rsidP="00106347">
            <w:r>
              <w:t>Mobile:</w:t>
            </w:r>
          </w:p>
        </w:tc>
        <w:tc>
          <w:tcPr>
            <w:tcW w:w="6421" w:type="dxa"/>
          </w:tcPr>
          <w:p w14:paraId="5CB81E5C" w14:textId="77777777" w:rsidR="002C3CD3" w:rsidRDefault="002C3CD3" w:rsidP="00106347"/>
        </w:tc>
      </w:tr>
      <w:tr w:rsidR="002C3CD3" w14:paraId="10AE7429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05AE5560" w14:textId="77777777" w:rsidR="002C3CD3" w:rsidRDefault="002C3CD3" w:rsidP="00106347">
            <w:r>
              <w:t>E-mail:</w:t>
            </w:r>
          </w:p>
        </w:tc>
        <w:tc>
          <w:tcPr>
            <w:tcW w:w="6421" w:type="dxa"/>
          </w:tcPr>
          <w:p w14:paraId="0C0E03A4" w14:textId="77777777" w:rsidR="002C3CD3" w:rsidRDefault="002C3CD3" w:rsidP="00106347"/>
        </w:tc>
      </w:tr>
      <w:tr w:rsidR="002C3CD3" w14:paraId="229EE7FC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0FAB0A9C" w14:textId="77777777" w:rsidR="002C3CD3" w:rsidRDefault="002C3CD3" w:rsidP="00106347">
            <w:r>
              <w:t>Family’s first/home language:</w:t>
            </w:r>
          </w:p>
          <w:p w14:paraId="2FC2C19D" w14:textId="77777777" w:rsidR="002C3CD3" w:rsidRDefault="002C3CD3" w:rsidP="00106347"/>
        </w:tc>
        <w:tc>
          <w:tcPr>
            <w:tcW w:w="6421" w:type="dxa"/>
          </w:tcPr>
          <w:p w14:paraId="5D8A6DB0" w14:textId="77777777" w:rsidR="002C3CD3" w:rsidRDefault="002C3CD3" w:rsidP="00106347"/>
        </w:tc>
      </w:tr>
      <w:tr w:rsidR="002C3CD3" w14:paraId="4B547ADF" w14:textId="77777777" w:rsidTr="00106347">
        <w:tc>
          <w:tcPr>
            <w:tcW w:w="3038" w:type="dxa"/>
            <w:shd w:val="clear" w:color="auto" w:fill="F2F2F2" w:themeFill="background1" w:themeFillShade="F2"/>
          </w:tcPr>
          <w:p w14:paraId="4536695E" w14:textId="77777777" w:rsidR="002C3CD3" w:rsidRDefault="002C3CD3" w:rsidP="00106347">
            <w:r>
              <w:t>Is an Interpreter required?</w:t>
            </w:r>
          </w:p>
        </w:tc>
        <w:tc>
          <w:tcPr>
            <w:tcW w:w="6421" w:type="dxa"/>
          </w:tcPr>
          <w:p w14:paraId="5375052D" w14:textId="77777777" w:rsidR="002C3CD3" w:rsidRDefault="002C3CD3" w:rsidP="00106347"/>
        </w:tc>
      </w:tr>
    </w:tbl>
    <w:p w14:paraId="751A1678" w14:textId="77777777" w:rsidR="002C3CD3" w:rsidRDefault="002C3CD3"/>
    <w:p w14:paraId="278A6478" w14:textId="77777777" w:rsidR="0001486F" w:rsidRDefault="00014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6287"/>
      </w:tblGrid>
      <w:tr w:rsidR="0001486F" w14:paraId="278A647A" w14:textId="77777777" w:rsidTr="009E5D2B">
        <w:tc>
          <w:tcPr>
            <w:tcW w:w="9459" w:type="dxa"/>
            <w:gridSpan w:val="2"/>
            <w:shd w:val="clear" w:color="auto" w:fill="D9D9D9" w:themeFill="background1" w:themeFillShade="D9"/>
          </w:tcPr>
          <w:p w14:paraId="278A6479" w14:textId="77777777" w:rsidR="0001486F" w:rsidRPr="00EF2BF0" w:rsidRDefault="0001486F" w:rsidP="0001486F">
            <w:pPr>
              <w:rPr>
                <w:b/>
                <w:color w:val="000000" w:themeColor="text1"/>
              </w:rPr>
            </w:pPr>
            <w:r w:rsidRPr="00EF2BF0">
              <w:rPr>
                <w:b/>
                <w:color w:val="000000" w:themeColor="text1"/>
              </w:rPr>
              <w:t>Other contact information held by School: Relatives etc</w:t>
            </w:r>
          </w:p>
        </w:tc>
      </w:tr>
      <w:tr w:rsidR="007C27DB" w14:paraId="6BEADE4E" w14:textId="77777777" w:rsidTr="009E5D2B">
        <w:tc>
          <w:tcPr>
            <w:tcW w:w="3172" w:type="dxa"/>
          </w:tcPr>
          <w:p w14:paraId="0FE59114" w14:textId="3C723BD4" w:rsidR="007C27DB" w:rsidRPr="007C27DB" w:rsidRDefault="007C27DB">
            <w:pPr>
              <w:rPr>
                <w:color w:val="000000" w:themeColor="text1"/>
              </w:rPr>
            </w:pPr>
            <w:r w:rsidRPr="007C27DB">
              <w:rPr>
                <w:color w:val="000000" w:themeColor="text1"/>
              </w:rPr>
              <w:t xml:space="preserve">Name </w:t>
            </w:r>
          </w:p>
        </w:tc>
        <w:tc>
          <w:tcPr>
            <w:tcW w:w="6287" w:type="dxa"/>
          </w:tcPr>
          <w:p w14:paraId="74FB68A8" w14:textId="77777777" w:rsidR="007C27DB" w:rsidRDefault="007C27DB">
            <w:pPr>
              <w:rPr>
                <w:color w:val="000000" w:themeColor="text1"/>
              </w:rPr>
            </w:pPr>
          </w:p>
        </w:tc>
      </w:tr>
      <w:tr w:rsidR="007C27DB" w14:paraId="4FA865BF" w14:textId="77777777" w:rsidTr="009E5D2B">
        <w:tc>
          <w:tcPr>
            <w:tcW w:w="3172" w:type="dxa"/>
          </w:tcPr>
          <w:p w14:paraId="3BFBAE4E" w14:textId="6375581B" w:rsidR="007C27DB" w:rsidRPr="007C27DB" w:rsidRDefault="007C27DB">
            <w:pPr>
              <w:rPr>
                <w:color w:val="000000" w:themeColor="text1"/>
              </w:rPr>
            </w:pPr>
            <w:r w:rsidRPr="007C27DB">
              <w:rPr>
                <w:color w:val="000000" w:themeColor="text1"/>
              </w:rPr>
              <w:t xml:space="preserve">Address </w:t>
            </w:r>
          </w:p>
        </w:tc>
        <w:tc>
          <w:tcPr>
            <w:tcW w:w="6287" w:type="dxa"/>
          </w:tcPr>
          <w:p w14:paraId="415AB396" w14:textId="77777777" w:rsidR="007C27DB" w:rsidRDefault="007C27DB">
            <w:pPr>
              <w:rPr>
                <w:color w:val="000000" w:themeColor="text1"/>
              </w:rPr>
            </w:pPr>
          </w:p>
        </w:tc>
      </w:tr>
      <w:tr w:rsidR="007C27DB" w14:paraId="379742D8" w14:textId="77777777" w:rsidTr="009E5D2B">
        <w:tc>
          <w:tcPr>
            <w:tcW w:w="3172" w:type="dxa"/>
          </w:tcPr>
          <w:p w14:paraId="794FF871" w14:textId="7EA4CAE4" w:rsidR="007C27DB" w:rsidRPr="007C27DB" w:rsidRDefault="007C27DB">
            <w:pPr>
              <w:rPr>
                <w:color w:val="000000" w:themeColor="text1"/>
              </w:rPr>
            </w:pPr>
            <w:r w:rsidRPr="007C27DB">
              <w:rPr>
                <w:color w:val="000000" w:themeColor="text1"/>
              </w:rPr>
              <w:t xml:space="preserve">Telephone number </w:t>
            </w:r>
          </w:p>
        </w:tc>
        <w:tc>
          <w:tcPr>
            <w:tcW w:w="6287" w:type="dxa"/>
          </w:tcPr>
          <w:p w14:paraId="0BFB0263" w14:textId="77777777" w:rsidR="007C27DB" w:rsidRDefault="007C27DB">
            <w:pPr>
              <w:rPr>
                <w:color w:val="000000" w:themeColor="text1"/>
              </w:rPr>
            </w:pPr>
          </w:p>
        </w:tc>
      </w:tr>
    </w:tbl>
    <w:p w14:paraId="5DCE9ADB" w14:textId="5C23151D" w:rsidR="007F1D42" w:rsidRDefault="007F1D42">
      <w:pPr>
        <w:rPr>
          <w:b/>
        </w:rPr>
      </w:pPr>
    </w:p>
    <w:p w14:paraId="6C0DE6A0" w14:textId="77777777" w:rsidR="007C27DB" w:rsidRDefault="007C27DB" w:rsidP="007C27DB">
      <w:pPr>
        <w:rPr>
          <w:b/>
        </w:rPr>
      </w:pPr>
    </w:p>
    <w:p w14:paraId="265C2749" w14:textId="77777777" w:rsidR="007C27DB" w:rsidRDefault="007C27DB" w:rsidP="007C27DB">
      <w:pPr>
        <w:rPr>
          <w:b/>
        </w:rPr>
      </w:pPr>
    </w:p>
    <w:p w14:paraId="36D00AE9" w14:textId="77777777" w:rsidR="007C27DB" w:rsidRDefault="007C27DB" w:rsidP="007C27DB">
      <w:pPr>
        <w:rPr>
          <w:b/>
        </w:rPr>
      </w:pPr>
    </w:p>
    <w:p w14:paraId="28937CFF" w14:textId="77777777" w:rsidR="007C27DB" w:rsidRDefault="007C27DB" w:rsidP="007C27DB">
      <w:pPr>
        <w:rPr>
          <w:b/>
        </w:rPr>
      </w:pPr>
    </w:p>
    <w:p w14:paraId="529B0F0B" w14:textId="77777777" w:rsidR="007C27DB" w:rsidRDefault="007C27DB" w:rsidP="007C27DB">
      <w:pPr>
        <w:rPr>
          <w:b/>
        </w:rPr>
      </w:pPr>
    </w:p>
    <w:p w14:paraId="20082BCB" w14:textId="77777777" w:rsidR="007C27DB" w:rsidRDefault="007C27DB" w:rsidP="007C27DB">
      <w:pPr>
        <w:rPr>
          <w:b/>
        </w:rPr>
      </w:pPr>
    </w:p>
    <w:p w14:paraId="23D89E80" w14:textId="77777777" w:rsidR="007C27DB" w:rsidRDefault="007C27DB" w:rsidP="007C27DB">
      <w:pPr>
        <w:rPr>
          <w:b/>
        </w:rPr>
      </w:pPr>
    </w:p>
    <w:p w14:paraId="294DE0CC" w14:textId="77777777" w:rsidR="007C27DB" w:rsidRDefault="007C27DB" w:rsidP="007C27DB">
      <w:pPr>
        <w:rPr>
          <w:b/>
        </w:rPr>
      </w:pPr>
    </w:p>
    <w:p w14:paraId="77ABC2F7" w14:textId="77777777" w:rsidR="007C27DB" w:rsidRDefault="007C27DB" w:rsidP="007C27DB">
      <w:pPr>
        <w:rPr>
          <w:b/>
        </w:rPr>
      </w:pPr>
    </w:p>
    <w:p w14:paraId="68DDA2D9" w14:textId="77777777" w:rsidR="007C27DB" w:rsidRDefault="007C27DB" w:rsidP="007C27DB">
      <w:pPr>
        <w:rPr>
          <w:b/>
        </w:rPr>
      </w:pPr>
    </w:p>
    <w:p w14:paraId="0E1C6EAA" w14:textId="77777777" w:rsidR="007C27DB" w:rsidRDefault="007C27DB" w:rsidP="007C27DB">
      <w:pPr>
        <w:rPr>
          <w:b/>
        </w:rPr>
      </w:pPr>
    </w:p>
    <w:p w14:paraId="471EDB7A" w14:textId="77777777" w:rsidR="007C27DB" w:rsidRDefault="007C27DB" w:rsidP="007C27DB">
      <w:pPr>
        <w:rPr>
          <w:b/>
        </w:rPr>
      </w:pPr>
    </w:p>
    <w:p w14:paraId="17884CE1" w14:textId="77777777" w:rsidR="007C27DB" w:rsidRDefault="007C27DB" w:rsidP="007C27DB">
      <w:pPr>
        <w:rPr>
          <w:b/>
        </w:rPr>
      </w:pPr>
    </w:p>
    <w:p w14:paraId="311B2ACE" w14:textId="77777777" w:rsidR="007C27DB" w:rsidRDefault="007C27DB" w:rsidP="007C27DB">
      <w:pPr>
        <w:rPr>
          <w:b/>
        </w:rPr>
      </w:pPr>
    </w:p>
    <w:p w14:paraId="6FB41976" w14:textId="62FA22F0" w:rsidR="007C27DB" w:rsidRPr="00C765F0" w:rsidRDefault="007C27DB" w:rsidP="007C27DB">
      <w:pPr>
        <w:rPr>
          <w:b/>
        </w:rPr>
      </w:pPr>
      <w:r w:rsidRPr="00C765F0">
        <w:rPr>
          <w:b/>
        </w:rPr>
        <w:t xml:space="preserve">Section </w:t>
      </w:r>
      <w:r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4"/>
        <w:gridCol w:w="2045"/>
      </w:tblGrid>
      <w:tr w:rsidR="007C27DB" w14:paraId="598144EA" w14:textId="77777777" w:rsidTr="001F44F4">
        <w:tc>
          <w:tcPr>
            <w:tcW w:w="7621" w:type="dxa"/>
            <w:shd w:val="clear" w:color="auto" w:fill="D9D9D9" w:themeFill="background1" w:themeFillShade="D9"/>
          </w:tcPr>
          <w:p w14:paraId="6B41B921" w14:textId="77777777" w:rsidR="007C27DB" w:rsidRPr="00C765F0" w:rsidRDefault="007C27DB" w:rsidP="00106347">
            <w:pPr>
              <w:rPr>
                <w:b/>
              </w:rPr>
            </w:pPr>
            <w:r w:rsidRPr="00C765F0">
              <w:rPr>
                <w:b/>
              </w:rPr>
              <w:t>What is the primary reason for referring this child to your CME?</w:t>
            </w:r>
          </w:p>
        </w:tc>
        <w:tc>
          <w:tcPr>
            <w:tcW w:w="2064" w:type="dxa"/>
            <w:shd w:val="pct10" w:color="auto" w:fill="auto"/>
          </w:tcPr>
          <w:p w14:paraId="53680B2B" w14:textId="77777777" w:rsidR="007C27DB" w:rsidRPr="00C765F0" w:rsidRDefault="007C27DB" w:rsidP="00106347">
            <w:pPr>
              <w:rPr>
                <w:b/>
              </w:rPr>
            </w:pPr>
            <w:r w:rsidRPr="00C765F0">
              <w:rPr>
                <w:b/>
              </w:rPr>
              <w:t xml:space="preserve">Please indicate as appropriate. </w:t>
            </w:r>
          </w:p>
        </w:tc>
      </w:tr>
      <w:tr w:rsidR="007C27DB" w14:paraId="0B12B0E7" w14:textId="77777777" w:rsidTr="00106347">
        <w:tc>
          <w:tcPr>
            <w:tcW w:w="7621" w:type="dxa"/>
          </w:tcPr>
          <w:p w14:paraId="4F3DAC1C" w14:textId="77777777" w:rsidR="007C27DB" w:rsidRDefault="007C27DB" w:rsidP="00106347">
            <w:r>
              <w:t>Child has failed to take up a place at your school</w:t>
            </w:r>
          </w:p>
        </w:tc>
        <w:tc>
          <w:tcPr>
            <w:tcW w:w="2064" w:type="dxa"/>
          </w:tcPr>
          <w:p w14:paraId="0C00859E" w14:textId="77777777" w:rsidR="007C27DB" w:rsidRDefault="007C27DB" w:rsidP="00106347"/>
        </w:tc>
      </w:tr>
      <w:tr w:rsidR="007C27DB" w14:paraId="1941A258" w14:textId="77777777" w:rsidTr="00106347">
        <w:tc>
          <w:tcPr>
            <w:tcW w:w="7621" w:type="dxa"/>
          </w:tcPr>
          <w:p w14:paraId="671951BA" w14:textId="77777777" w:rsidR="007C27DB" w:rsidRDefault="007C27DB" w:rsidP="00106347">
            <w:r>
              <w:t>Child’s whereabouts are unknown</w:t>
            </w:r>
          </w:p>
        </w:tc>
        <w:tc>
          <w:tcPr>
            <w:tcW w:w="2064" w:type="dxa"/>
          </w:tcPr>
          <w:p w14:paraId="5161352B" w14:textId="77777777" w:rsidR="007C27DB" w:rsidRDefault="007C27DB" w:rsidP="00106347"/>
        </w:tc>
      </w:tr>
      <w:tr w:rsidR="007C27DB" w14:paraId="1A7EA51E" w14:textId="77777777" w:rsidTr="00106347">
        <w:tc>
          <w:tcPr>
            <w:tcW w:w="7621" w:type="dxa"/>
          </w:tcPr>
          <w:p w14:paraId="05FDB6C8" w14:textId="77777777" w:rsidR="007C27DB" w:rsidRDefault="007C27DB" w:rsidP="00106347">
            <w:r>
              <w:t>Parent is fleeing domestic violence</w:t>
            </w:r>
          </w:p>
        </w:tc>
        <w:tc>
          <w:tcPr>
            <w:tcW w:w="2064" w:type="dxa"/>
          </w:tcPr>
          <w:p w14:paraId="7159BB98" w14:textId="77777777" w:rsidR="007C27DB" w:rsidRDefault="007C27DB" w:rsidP="00106347"/>
        </w:tc>
      </w:tr>
      <w:tr w:rsidR="007C27DB" w14:paraId="4A52CCDF" w14:textId="77777777" w:rsidTr="00106347">
        <w:tc>
          <w:tcPr>
            <w:tcW w:w="7621" w:type="dxa"/>
          </w:tcPr>
          <w:p w14:paraId="07911CC9" w14:textId="77777777" w:rsidR="007C27DB" w:rsidRDefault="007C27DB" w:rsidP="00106347">
            <w:r>
              <w:t>Child/ family is reported to have left the area</w:t>
            </w:r>
          </w:p>
        </w:tc>
        <w:tc>
          <w:tcPr>
            <w:tcW w:w="2064" w:type="dxa"/>
          </w:tcPr>
          <w:p w14:paraId="6509F6ED" w14:textId="77777777" w:rsidR="007C27DB" w:rsidRDefault="007C27DB" w:rsidP="00106347"/>
        </w:tc>
      </w:tr>
      <w:tr w:rsidR="007C27DB" w14:paraId="7CCD351C" w14:textId="77777777" w:rsidTr="00106347">
        <w:tc>
          <w:tcPr>
            <w:tcW w:w="7621" w:type="dxa"/>
          </w:tcPr>
          <w:p w14:paraId="658A5AA1" w14:textId="77777777" w:rsidR="007C27DB" w:rsidRDefault="007C27DB" w:rsidP="00106347">
            <w:r>
              <w:t xml:space="preserve">Child is reported to have left the UK with/without parents / carers (please complete section 8) </w:t>
            </w:r>
          </w:p>
        </w:tc>
        <w:tc>
          <w:tcPr>
            <w:tcW w:w="2064" w:type="dxa"/>
          </w:tcPr>
          <w:p w14:paraId="07C3C79B" w14:textId="77777777" w:rsidR="007C27DB" w:rsidRDefault="007C27DB" w:rsidP="00106347"/>
        </w:tc>
      </w:tr>
      <w:tr w:rsidR="007C27DB" w14:paraId="329EE576" w14:textId="77777777" w:rsidTr="00106347">
        <w:tc>
          <w:tcPr>
            <w:tcW w:w="7621" w:type="dxa"/>
          </w:tcPr>
          <w:p w14:paraId="677B6F07" w14:textId="77777777" w:rsidR="007C27DB" w:rsidRDefault="007C27DB" w:rsidP="00106347">
            <w:r>
              <w:t>Child has failed to return from an agreed holiday in term time</w:t>
            </w:r>
          </w:p>
        </w:tc>
        <w:tc>
          <w:tcPr>
            <w:tcW w:w="2064" w:type="dxa"/>
          </w:tcPr>
          <w:p w14:paraId="055F4320" w14:textId="77777777" w:rsidR="007C27DB" w:rsidRDefault="007C27DB" w:rsidP="00106347"/>
        </w:tc>
      </w:tr>
      <w:tr w:rsidR="007C27DB" w14:paraId="3E15F3AD" w14:textId="77777777" w:rsidTr="00106347">
        <w:tc>
          <w:tcPr>
            <w:tcW w:w="7621" w:type="dxa"/>
          </w:tcPr>
          <w:p w14:paraId="14D5BA9C" w14:textId="77777777" w:rsidR="007C27DB" w:rsidRDefault="007C27DB" w:rsidP="00106347">
            <w:r>
              <w:t>Child has failed from an unauthorised holiday in term time</w:t>
            </w:r>
          </w:p>
        </w:tc>
        <w:tc>
          <w:tcPr>
            <w:tcW w:w="2064" w:type="dxa"/>
          </w:tcPr>
          <w:p w14:paraId="6664A4DF" w14:textId="77777777" w:rsidR="007C27DB" w:rsidRDefault="007C27DB" w:rsidP="00106347"/>
        </w:tc>
      </w:tr>
      <w:tr w:rsidR="007C27DB" w14:paraId="2E6AF086" w14:textId="77777777" w:rsidTr="00106347">
        <w:tc>
          <w:tcPr>
            <w:tcW w:w="7621" w:type="dxa"/>
          </w:tcPr>
          <w:p w14:paraId="6B320691" w14:textId="77777777" w:rsidR="007C27DB" w:rsidRDefault="007C27DB" w:rsidP="00106347">
            <w:r>
              <w:t>Parents have taken child out of school for an extended period without school agreement</w:t>
            </w:r>
          </w:p>
        </w:tc>
        <w:tc>
          <w:tcPr>
            <w:tcW w:w="2064" w:type="dxa"/>
          </w:tcPr>
          <w:p w14:paraId="7932D6E4" w14:textId="77777777" w:rsidR="007C27DB" w:rsidRDefault="007C27DB" w:rsidP="00106347"/>
        </w:tc>
      </w:tr>
      <w:tr w:rsidR="007C27DB" w14:paraId="6DFFC6EC" w14:textId="77777777" w:rsidTr="00106347">
        <w:tc>
          <w:tcPr>
            <w:tcW w:w="7621" w:type="dxa"/>
          </w:tcPr>
          <w:p w14:paraId="579A1CB8" w14:textId="0837C9D0" w:rsidR="007C27DB" w:rsidRDefault="007C27DB" w:rsidP="00106347">
            <w:r>
              <w:t>Child has failed to return after summer holidays and whereabouts are n</w:t>
            </w:r>
            <w:r w:rsidR="008A7B91">
              <w:t xml:space="preserve">ot </w:t>
            </w:r>
            <w:r>
              <w:t xml:space="preserve">known. </w:t>
            </w:r>
          </w:p>
        </w:tc>
        <w:tc>
          <w:tcPr>
            <w:tcW w:w="2064" w:type="dxa"/>
          </w:tcPr>
          <w:p w14:paraId="4E4CA917" w14:textId="77777777" w:rsidR="007C27DB" w:rsidRDefault="007C27DB" w:rsidP="00106347"/>
        </w:tc>
      </w:tr>
    </w:tbl>
    <w:p w14:paraId="777FBF5D" w14:textId="7ADD5814" w:rsidR="00616A20" w:rsidRDefault="00616A20">
      <w:pPr>
        <w:rPr>
          <w:b/>
        </w:rPr>
      </w:pPr>
    </w:p>
    <w:p w14:paraId="2E798A60" w14:textId="5E2DA10B" w:rsidR="007C27DB" w:rsidRPr="00DB0ACE" w:rsidRDefault="007C27DB" w:rsidP="007C27DB">
      <w:pPr>
        <w:rPr>
          <w:b/>
        </w:rPr>
      </w:pPr>
      <w:r w:rsidRPr="00DB0ACE">
        <w:rPr>
          <w:b/>
        </w:rPr>
        <w:t xml:space="preserve">Section </w:t>
      </w:r>
      <w:r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4"/>
        <w:gridCol w:w="2045"/>
      </w:tblGrid>
      <w:tr w:rsidR="007C27DB" w14:paraId="77873746" w14:textId="77777777" w:rsidTr="001F44F4">
        <w:tc>
          <w:tcPr>
            <w:tcW w:w="7414" w:type="dxa"/>
            <w:shd w:val="clear" w:color="auto" w:fill="D9D9D9" w:themeFill="background1" w:themeFillShade="D9"/>
          </w:tcPr>
          <w:p w14:paraId="2C0DF21F" w14:textId="77777777" w:rsidR="007C27DB" w:rsidRPr="00C765F0" w:rsidRDefault="007C27DB" w:rsidP="00106347">
            <w:pPr>
              <w:rPr>
                <w:b/>
              </w:rPr>
            </w:pPr>
            <w:r>
              <w:rPr>
                <w:b/>
              </w:rPr>
              <w:t>Prior to submitting CME paperwork, School to: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2E0E595E" w14:textId="77777777" w:rsidR="007C27DB" w:rsidRPr="00C765F0" w:rsidRDefault="007C27DB" w:rsidP="00106347">
            <w:pPr>
              <w:rPr>
                <w:b/>
              </w:rPr>
            </w:pPr>
            <w:r w:rsidRPr="00C765F0">
              <w:rPr>
                <w:b/>
              </w:rPr>
              <w:t xml:space="preserve">Please indicate as appropriate. </w:t>
            </w:r>
          </w:p>
        </w:tc>
      </w:tr>
      <w:tr w:rsidR="007C27DB" w14:paraId="36B3C74F" w14:textId="77777777" w:rsidTr="00106347">
        <w:tc>
          <w:tcPr>
            <w:tcW w:w="7414" w:type="dxa"/>
          </w:tcPr>
          <w:p w14:paraId="19606740" w14:textId="77777777" w:rsidR="007C27DB" w:rsidRDefault="007C27DB" w:rsidP="00106347">
            <w:r w:rsidRPr="009B334E">
              <w:t>Home visit to the last known address</w:t>
            </w:r>
          </w:p>
        </w:tc>
        <w:tc>
          <w:tcPr>
            <w:tcW w:w="2045" w:type="dxa"/>
          </w:tcPr>
          <w:p w14:paraId="2265CE9B" w14:textId="77777777" w:rsidR="007C27DB" w:rsidRDefault="007C27DB" w:rsidP="00106347"/>
        </w:tc>
      </w:tr>
      <w:tr w:rsidR="007C27DB" w14:paraId="3E52D00E" w14:textId="77777777" w:rsidTr="00106347">
        <w:tc>
          <w:tcPr>
            <w:tcW w:w="7414" w:type="dxa"/>
          </w:tcPr>
          <w:p w14:paraId="29F1E19D" w14:textId="77777777" w:rsidR="007C27DB" w:rsidRDefault="007C27DB" w:rsidP="00106347">
            <w:r w:rsidRPr="00E94246">
              <w:rPr>
                <w:rFonts w:cs="Arial"/>
              </w:rPr>
              <w:t>Check emergency contact number</w:t>
            </w:r>
          </w:p>
        </w:tc>
        <w:tc>
          <w:tcPr>
            <w:tcW w:w="2045" w:type="dxa"/>
          </w:tcPr>
          <w:p w14:paraId="3F691B8D" w14:textId="77777777" w:rsidR="007C27DB" w:rsidRDefault="007C27DB" w:rsidP="00106347"/>
        </w:tc>
      </w:tr>
      <w:tr w:rsidR="007C27DB" w14:paraId="0EB0BE23" w14:textId="77777777" w:rsidTr="00106347">
        <w:tc>
          <w:tcPr>
            <w:tcW w:w="7414" w:type="dxa"/>
          </w:tcPr>
          <w:p w14:paraId="0A048F24" w14:textId="77777777" w:rsidR="007C27DB" w:rsidRDefault="007C27DB" w:rsidP="00106347">
            <w:r w:rsidRPr="00E94246">
              <w:rPr>
                <w:rFonts w:cs="Arial"/>
              </w:rPr>
              <w:t>Check free school meals database</w:t>
            </w:r>
          </w:p>
        </w:tc>
        <w:tc>
          <w:tcPr>
            <w:tcW w:w="2045" w:type="dxa"/>
          </w:tcPr>
          <w:p w14:paraId="6BF41AB0" w14:textId="77777777" w:rsidR="007C27DB" w:rsidRDefault="007C27DB" w:rsidP="00106347"/>
        </w:tc>
      </w:tr>
      <w:tr w:rsidR="007C27DB" w14:paraId="36E1D02A" w14:textId="77777777" w:rsidTr="00106347">
        <w:tc>
          <w:tcPr>
            <w:tcW w:w="7414" w:type="dxa"/>
          </w:tcPr>
          <w:p w14:paraId="2D7B0348" w14:textId="77777777" w:rsidR="007C27DB" w:rsidRDefault="007C27DB" w:rsidP="00106347">
            <w:r w:rsidRPr="00E94246">
              <w:rPr>
                <w:rFonts w:cs="Arial"/>
              </w:rPr>
              <w:t>Check records to see if there are siblings at another school - ring school</w:t>
            </w:r>
          </w:p>
        </w:tc>
        <w:tc>
          <w:tcPr>
            <w:tcW w:w="2045" w:type="dxa"/>
          </w:tcPr>
          <w:p w14:paraId="6339AE55" w14:textId="77777777" w:rsidR="007C27DB" w:rsidRDefault="007C27DB" w:rsidP="00106347"/>
        </w:tc>
      </w:tr>
    </w:tbl>
    <w:p w14:paraId="0FFBBA92" w14:textId="77777777" w:rsidR="007C27DB" w:rsidRDefault="007C27DB" w:rsidP="007C27DB"/>
    <w:p w14:paraId="278A6488" w14:textId="5973D2F6" w:rsidR="000C52AC" w:rsidRDefault="000C52AC">
      <w:pPr>
        <w:rPr>
          <w:b/>
        </w:rPr>
      </w:pPr>
      <w:r w:rsidRPr="00300655">
        <w:rPr>
          <w:b/>
        </w:rPr>
        <w:t xml:space="preserve">Section </w:t>
      </w:r>
      <w:r w:rsidR="007C27DB">
        <w:rPr>
          <w:b/>
        </w:rPr>
        <w:t>6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7792"/>
        <w:gridCol w:w="1671"/>
        <w:gridCol w:w="17"/>
      </w:tblGrid>
      <w:tr w:rsidR="001F44F4" w14:paraId="5707EA9B" w14:textId="25370044" w:rsidTr="001F44F4">
        <w:trPr>
          <w:gridAfter w:val="1"/>
          <w:wAfter w:w="17" w:type="dxa"/>
          <w:trHeight w:val="301"/>
        </w:trPr>
        <w:tc>
          <w:tcPr>
            <w:tcW w:w="7792" w:type="dxa"/>
            <w:shd w:val="clear" w:color="auto" w:fill="D9D9D9" w:themeFill="background1" w:themeFillShade="D9"/>
            <w:hideMark/>
          </w:tcPr>
          <w:p w14:paraId="07AEC6A9" w14:textId="3C3B17F0" w:rsidR="001F44F4" w:rsidRDefault="001F44F4" w:rsidP="001F44F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Is this child: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4A11E83A" w14:textId="3B937700" w:rsidR="001F44F4" w:rsidRDefault="001F44F4" w:rsidP="001F44F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1F44F4" w14:paraId="4499502D" w14:textId="77777777" w:rsidTr="001F44F4">
        <w:trPr>
          <w:gridAfter w:val="1"/>
          <w:wAfter w:w="17" w:type="dxa"/>
          <w:trHeight w:val="481"/>
        </w:trPr>
        <w:tc>
          <w:tcPr>
            <w:tcW w:w="7792" w:type="dxa"/>
            <w:hideMark/>
          </w:tcPr>
          <w:p w14:paraId="65C01266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Looked After Child?                                </w:t>
            </w:r>
          </w:p>
        </w:tc>
        <w:tc>
          <w:tcPr>
            <w:tcW w:w="1671" w:type="dxa"/>
            <w:hideMark/>
          </w:tcPr>
          <w:p w14:paraId="148EC7F2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304F4CDD" w14:textId="77777777" w:rsidTr="001F44F4">
        <w:trPr>
          <w:gridAfter w:val="1"/>
          <w:wAfter w:w="17" w:type="dxa"/>
          <w:trHeight w:val="348"/>
        </w:trPr>
        <w:tc>
          <w:tcPr>
            <w:tcW w:w="7792" w:type="dxa"/>
            <w:hideMark/>
          </w:tcPr>
          <w:p w14:paraId="48A5B034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Gypsy, Roma or Traveller?                        </w:t>
            </w:r>
          </w:p>
        </w:tc>
        <w:tc>
          <w:tcPr>
            <w:tcW w:w="1671" w:type="dxa"/>
            <w:hideMark/>
          </w:tcPr>
          <w:p w14:paraId="17659D46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0999E096" w14:textId="77777777" w:rsidTr="001F44F4">
        <w:trPr>
          <w:gridAfter w:val="1"/>
          <w:wAfter w:w="17" w:type="dxa"/>
          <w:trHeight w:val="348"/>
        </w:trPr>
        <w:tc>
          <w:tcPr>
            <w:tcW w:w="7792" w:type="dxa"/>
            <w:hideMark/>
          </w:tcPr>
          <w:p w14:paraId="6D448A3B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Refugee or Asylum Seeker?                    </w:t>
            </w:r>
          </w:p>
        </w:tc>
        <w:tc>
          <w:tcPr>
            <w:tcW w:w="1671" w:type="dxa"/>
            <w:hideMark/>
          </w:tcPr>
          <w:p w14:paraId="7977F25D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5085216D" w14:textId="77777777" w:rsidTr="001F44F4">
        <w:trPr>
          <w:gridAfter w:val="1"/>
          <w:wAfter w:w="17" w:type="dxa"/>
          <w:trHeight w:val="348"/>
        </w:trPr>
        <w:tc>
          <w:tcPr>
            <w:tcW w:w="7792" w:type="dxa"/>
            <w:hideMark/>
          </w:tcPr>
          <w:p w14:paraId="6F498546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Living in temporary accommodation           </w:t>
            </w:r>
          </w:p>
        </w:tc>
        <w:tc>
          <w:tcPr>
            <w:tcW w:w="1671" w:type="dxa"/>
            <w:hideMark/>
          </w:tcPr>
          <w:p w14:paraId="728AC3C4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05CF3CC0" w14:textId="77777777" w:rsidTr="001F44F4">
        <w:trPr>
          <w:gridAfter w:val="1"/>
          <w:wAfter w:w="17" w:type="dxa"/>
          <w:trHeight w:val="348"/>
        </w:trPr>
        <w:tc>
          <w:tcPr>
            <w:tcW w:w="7792" w:type="dxa"/>
            <w:hideMark/>
          </w:tcPr>
          <w:p w14:paraId="1E6029BE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Subject to a Child Protection Plan</w:t>
            </w:r>
          </w:p>
        </w:tc>
        <w:tc>
          <w:tcPr>
            <w:tcW w:w="1671" w:type="dxa"/>
            <w:hideMark/>
          </w:tcPr>
          <w:p w14:paraId="6A2E1B03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12C5F023" w14:textId="77777777" w:rsidTr="001F44F4">
        <w:trPr>
          <w:gridAfter w:val="1"/>
          <w:wAfter w:w="17" w:type="dxa"/>
          <w:trHeight w:val="348"/>
        </w:trPr>
        <w:tc>
          <w:tcPr>
            <w:tcW w:w="7792" w:type="dxa"/>
            <w:hideMark/>
          </w:tcPr>
          <w:p w14:paraId="7A5A527C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open case to Childrens Social Services/Early help</w:t>
            </w:r>
          </w:p>
        </w:tc>
        <w:tc>
          <w:tcPr>
            <w:tcW w:w="1671" w:type="dxa"/>
            <w:hideMark/>
          </w:tcPr>
          <w:p w14:paraId="761B5CD9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  <w:tr w:rsidR="001F44F4" w14:paraId="65675F38" w14:textId="0795369B" w:rsidTr="001F44F4">
        <w:trPr>
          <w:gridAfter w:val="1"/>
          <w:wAfter w:w="17" w:type="dxa"/>
          <w:trHeight w:val="348"/>
        </w:trPr>
        <w:tc>
          <w:tcPr>
            <w:tcW w:w="7792" w:type="dxa"/>
          </w:tcPr>
          <w:p w14:paraId="4E9A3991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of allocated Social Worker/Early Help worker and contact details:</w:t>
            </w:r>
          </w:p>
          <w:p w14:paraId="5A926AD4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</w:p>
          <w:p w14:paraId="3E19232E" w14:textId="77777777" w:rsidR="001F44F4" w:rsidRDefault="001F44F4" w:rsidP="001F44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auto"/>
          </w:tcPr>
          <w:p w14:paraId="025C9B86" w14:textId="77777777" w:rsidR="001F44F4" w:rsidRDefault="001F44F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1F44F4" w14:paraId="2ECD8B73" w14:textId="77777777" w:rsidTr="001F44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792" w:type="dxa"/>
          <w:trHeight w:val="100"/>
        </w:trPr>
        <w:tc>
          <w:tcPr>
            <w:tcW w:w="1688" w:type="dxa"/>
            <w:gridSpan w:val="2"/>
            <w:tcBorders>
              <w:top w:val="single" w:sz="4" w:space="0" w:color="auto"/>
            </w:tcBorders>
          </w:tcPr>
          <w:p w14:paraId="1A830117" w14:textId="77777777" w:rsidR="001F44F4" w:rsidRDefault="001F44F4" w:rsidP="001F44F4">
            <w:pPr>
              <w:rPr>
                <w:b/>
              </w:rPr>
            </w:pPr>
          </w:p>
        </w:tc>
      </w:tr>
    </w:tbl>
    <w:p w14:paraId="278A649B" w14:textId="4B534863" w:rsidR="006E4EB7" w:rsidRPr="00C765F0" w:rsidRDefault="00300655">
      <w:pPr>
        <w:rPr>
          <w:b/>
        </w:rPr>
      </w:pPr>
      <w:r w:rsidRPr="00C765F0">
        <w:rPr>
          <w:b/>
        </w:rPr>
        <w:t xml:space="preserve">Section </w:t>
      </w:r>
      <w:r w:rsidR="007C27DB">
        <w:rPr>
          <w:b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9"/>
      </w:tblGrid>
      <w:tr w:rsidR="006E4EB7" w14:paraId="278A64A6" w14:textId="77777777" w:rsidTr="007C27DB">
        <w:tc>
          <w:tcPr>
            <w:tcW w:w="9459" w:type="dxa"/>
            <w:shd w:val="pct10" w:color="auto" w:fill="auto"/>
          </w:tcPr>
          <w:p w14:paraId="278A64A5" w14:textId="77777777" w:rsidR="006E4EB7" w:rsidRDefault="00300655" w:rsidP="00C765F0">
            <w:r>
              <w:t xml:space="preserve">Do you have any </w:t>
            </w:r>
            <w:r w:rsidR="00C765F0">
              <w:t>reason</w:t>
            </w:r>
            <w:r>
              <w:t xml:space="preserve"> to be concerned that any of the following may be relevant in this</w:t>
            </w:r>
            <w:r w:rsidR="00C765F0">
              <w:t xml:space="preserve"> case? (If answered Yes please give details)</w:t>
            </w:r>
          </w:p>
        </w:tc>
      </w:tr>
      <w:tr w:rsidR="006E4EB7" w14:paraId="278A64AB" w14:textId="77777777" w:rsidTr="007C27DB">
        <w:tc>
          <w:tcPr>
            <w:tcW w:w="9459" w:type="dxa"/>
          </w:tcPr>
          <w:p w14:paraId="278A64A9" w14:textId="590EFBD7" w:rsidR="00C765F0" w:rsidRDefault="00C765F0">
            <w:r>
              <w:t>Risk of child se</w:t>
            </w:r>
            <w:r w:rsidR="00F25854">
              <w:t>xual exploitation (CSE) YES/</w:t>
            </w:r>
            <w:r>
              <w:t>NO</w:t>
            </w:r>
          </w:p>
          <w:p w14:paraId="278A64AA" w14:textId="77777777" w:rsidR="00C765F0" w:rsidRDefault="00C765F0"/>
        </w:tc>
      </w:tr>
      <w:tr w:rsidR="006E4EB7" w14:paraId="278A64B0" w14:textId="77777777" w:rsidTr="007C27DB">
        <w:tc>
          <w:tcPr>
            <w:tcW w:w="9459" w:type="dxa"/>
          </w:tcPr>
          <w:p w14:paraId="278A64AE" w14:textId="196F2C9B" w:rsidR="00C765F0" w:rsidRDefault="00F25854">
            <w:r>
              <w:t>Risk of child being missing/</w:t>
            </w:r>
            <w:r w:rsidR="00C765F0">
              <w:t xml:space="preserve">running away from home </w:t>
            </w:r>
            <w:r>
              <w:t>YES/</w:t>
            </w:r>
            <w:r w:rsidR="00C765F0">
              <w:t>NO</w:t>
            </w:r>
          </w:p>
          <w:p w14:paraId="278A64AF" w14:textId="77777777" w:rsidR="00C765F0" w:rsidRDefault="00C765F0"/>
        </w:tc>
      </w:tr>
      <w:tr w:rsidR="006E4EB7" w14:paraId="278A64B5" w14:textId="77777777" w:rsidTr="007C27DB">
        <w:tc>
          <w:tcPr>
            <w:tcW w:w="9459" w:type="dxa"/>
          </w:tcPr>
          <w:p w14:paraId="278A64B3" w14:textId="5F45F259" w:rsidR="00C765F0" w:rsidRDefault="00C765F0">
            <w:r>
              <w:t xml:space="preserve">Risk of child trafficking </w:t>
            </w:r>
            <w:r w:rsidR="00F25854">
              <w:t>YES/</w:t>
            </w:r>
            <w:r>
              <w:t>NO</w:t>
            </w:r>
          </w:p>
          <w:p w14:paraId="278A64B4" w14:textId="77777777" w:rsidR="00C765F0" w:rsidRDefault="00C765F0"/>
        </w:tc>
      </w:tr>
    </w:tbl>
    <w:p w14:paraId="278A64B7" w14:textId="77777777" w:rsidR="000278DD" w:rsidRDefault="000278DD"/>
    <w:p w14:paraId="6F643056" w14:textId="77777777" w:rsidR="008A7B91" w:rsidRDefault="008A7B91">
      <w:pPr>
        <w:rPr>
          <w:b/>
          <w:bCs/>
        </w:rPr>
      </w:pPr>
    </w:p>
    <w:p w14:paraId="278A64FB" w14:textId="2EE05686" w:rsidR="004918CC" w:rsidRPr="007C27DB" w:rsidRDefault="007C27DB">
      <w:pPr>
        <w:rPr>
          <w:b/>
          <w:bCs/>
        </w:rPr>
      </w:pPr>
      <w:r w:rsidRPr="007C27DB">
        <w:rPr>
          <w:b/>
          <w:bCs/>
        </w:rPr>
        <w:lastRenderedPageBreak/>
        <w:t>Section 8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2977"/>
        <w:gridCol w:w="5245"/>
      </w:tblGrid>
      <w:tr w:rsidR="00312AF0" w14:paraId="0830CF51" w14:textId="77777777" w:rsidTr="00CC2A0D">
        <w:tc>
          <w:tcPr>
            <w:tcW w:w="9351" w:type="dxa"/>
            <w:gridSpan w:val="3"/>
          </w:tcPr>
          <w:p w14:paraId="5CA6DB1D" w14:textId="70682A05" w:rsidR="00312AF0" w:rsidRPr="00312AF0" w:rsidRDefault="00312AF0" w:rsidP="00106347">
            <w:pPr>
              <w:rPr>
                <w:b/>
              </w:rPr>
            </w:pPr>
            <w:r w:rsidRPr="00312AF0">
              <w:rPr>
                <w:b/>
              </w:rPr>
              <w:t xml:space="preserve">Please provide full details of all enquiries including telephone calls, home visits </w:t>
            </w:r>
          </w:p>
        </w:tc>
      </w:tr>
      <w:tr w:rsidR="00312AF0" w14:paraId="4B8A918D" w14:textId="77777777" w:rsidTr="00127D81">
        <w:tc>
          <w:tcPr>
            <w:tcW w:w="1129" w:type="dxa"/>
          </w:tcPr>
          <w:p w14:paraId="591AF34C" w14:textId="0A2F5ACA" w:rsidR="00312AF0" w:rsidRPr="000937EA" w:rsidRDefault="00312AF0" w:rsidP="00106347">
            <w:pPr>
              <w:rPr>
                <w:bCs/>
              </w:rPr>
            </w:pPr>
            <w:bookmarkStart w:id="0" w:name="_Hlk174092210"/>
            <w:r>
              <w:rPr>
                <w:bCs/>
              </w:rPr>
              <w:t>Date</w:t>
            </w:r>
          </w:p>
        </w:tc>
        <w:tc>
          <w:tcPr>
            <w:tcW w:w="2977" w:type="dxa"/>
          </w:tcPr>
          <w:p w14:paraId="79F4874B" w14:textId="00196E26" w:rsidR="00312AF0" w:rsidRPr="000937EA" w:rsidRDefault="00312AF0" w:rsidP="00106347">
            <w:pPr>
              <w:rPr>
                <w:bCs/>
              </w:rPr>
            </w:pPr>
            <w:r>
              <w:rPr>
                <w:bCs/>
              </w:rPr>
              <w:t xml:space="preserve">Action taken </w:t>
            </w:r>
          </w:p>
        </w:tc>
        <w:tc>
          <w:tcPr>
            <w:tcW w:w="5245" w:type="dxa"/>
          </w:tcPr>
          <w:p w14:paraId="34F73C89" w14:textId="77777777" w:rsidR="00312AF0" w:rsidRPr="000937EA" w:rsidRDefault="00312AF0" w:rsidP="00106347">
            <w:pPr>
              <w:rPr>
                <w:bCs/>
              </w:rPr>
            </w:pPr>
            <w:r w:rsidRPr="000937EA">
              <w:rPr>
                <w:bCs/>
              </w:rPr>
              <w:t>Outcome</w:t>
            </w:r>
          </w:p>
        </w:tc>
      </w:tr>
      <w:tr w:rsidR="00312AF0" w14:paraId="07583538" w14:textId="77777777" w:rsidTr="00127D81">
        <w:tc>
          <w:tcPr>
            <w:tcW w:w="1129" w:type="dxa"/>
          </w:tcPr>
          <w:p w14:paraId="1DFEAD9C" w14:textId="6D44FACD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4E56F5EA" w14:textId="0A567E1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924ED58" w14:textId="332FF653" w:rsidR="00B10E9B" w:rsidRPr="000937EA" w:rsidRDefault="00B10E9B" w:rsidP="00106347">
            <w:pPr>
              <w:rPr>
                <w:bCs/>
              </w:rPr>
            </w:pPr>
          </w:p>
        </w:tc>
      </w:tr>
      <w:tr w:rsidR="00312AF0" w14:paraId="4A459C7C" w14:textId="77777777" w:rsidTr="00127D81">
        <w:tc>
          <w:tcPr>
            <w:tcW w:w="1129" w:type="dxa"/>
          </w:tcPr>
          <w:p w14:paraId="5DFE62A2" w14:textId="7C05426A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031AD106" w14:textId="4645BA34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36D1836F" w14:textId="6FF28784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0391728F" w14:textId="77777777" w:rsidTr="00127D81">
        <w:tc>
          <w:tcPr>
            <w:tcW w:w="1129" w:type="dxa"/>
          </w:tcPr>
          <w:p w14:paraId="3B168674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6A30E2B6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0764066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537CA4A3" w14:textId="77777777" w:rsidTr="00127D81">
        <w:tc>
          <w:tcPr>
            <w:tcW w:w="1129" w:type="dxa"/>
          </w:tcPr>
          <w:p w14:paraId="3945C284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44442263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04E8010B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0E54E035" w14:textId="77777777" w:rsidTr="00127D81">
        <w:tc>
          <w:tcPr>
            <w:tcW w:w="1129" w:type="dxa"/>
          </w:tcPr>
          <w:p w14:paraId="30AA9C9C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1C46D50E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64683F65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62F4ABCF" w14:textId="77777777" w:rsidTr="00127D81">
        <w:tc>
          <w:tcPr>
            <w:tcW w:w="1129" w:type="dxa"/>
          </w:tcPr>
          <w:p w14:paraId="6B911C75" w14:textId="3EC21BCB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38FDA56C" w14:textId="70D1E16E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5BFEFE1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05D4363D" w14:textId="77777777" w:rsidTr="00127D81">
        <w:tc>
          <w:tcPr>
            <w:tcW w:w="1129" w:type="dxa"/>
          </w:tcPr>
          <w:p w14:paraId="5F701A22" w14:textId="1D0E2B95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6AA786CE" w14:textId="37B104B3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37EB81BA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7989D5D6" w14:textId="77777777" w:rsidTr="00127D81">
        <w:tc>
          <w:tcPr>
            <w:tcW w:w="1129" w:type="dxa"/>
          </w:tcPr>
          <w:p w14:paraId="39317E2E" w14:textId="0927678C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3AC27125" w14:textId="43AAC3D4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507B6864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676E9005" w14:textId="77777777" w:rsidTr="00127D81">
        <w:tc>
          <w:tcPr>
            <w:tcW w:w="1129" w:type="dxa"/>
          </w:tcPr>
          <w:p w14:paraId="2A36170D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781F2011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5D1E1DEA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6B0E303A" w14:textId="77777777" w:rsidTr="00127D81">
        <w:tc>
          <w:tcPr>
            <w:tcW w:w="1129" w:type="dxa"/>
          </w:tcPr>
          <w:p w14:paraId="296C32E4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36E911D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265D7996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556BF55F" w14:textId="77777777" w:rsidTr="00127D81">
        <w:tc>
          <w:tcPr>
            <w:tcW w:w="1129" w:type="dxa"/>
          </w:tcPr>
          <w:p w14:paraId="1A5D1EE1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0176505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32F3FE35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361686F2" w14:textId="77777777" w:rsidTr="00127D81">
        <w:tc>
          <w:tcPr>
            <w:tcW w:w="1129" w:type="dxa"/>
          </w:tcPr>
          <w:p w14:paraId="29B112BF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0928E149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00577455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31ACDDF3" w14:textId="77777777" w:rsidTr="00127D81">
        <w:tc>
          <w:tcPr>
            <w:tcW w:w="1129" w:type="dxa"/>
          </w:tcPr>
          <w:p w14:paraId="1943AFE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54BF3B48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47520C40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5EA9497F" w14:textId="77777777" w:rsidTr="00127D81">
        <w:tc>
          <w:tcPr>
            <w:tcW w:w="1129" w:type="dxa"/>
          </w:tcPr>
          <w:p w14:paraId="4FCB7FEE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4CF7A055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52CEB2AC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78682079" w14:textId="77777777" w:rsidTr="00127D81">
        <w:tc>
          <w:tcPr>
            <w:tcW w:w="1129" w:type="dxa"/>
          </w:tcPr>
          <w:p w14:paraId="1F758540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7A85A23E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3AE14FD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1D493C50" w14:textId="77777777" w:rsidTr="00127D81">
        <w:tc>
          <w:tcPr>
            <w:tcW w:w="1129" w:type="dxa"/>
          </w:tcPr>
          <w:p w14:paraId="4DB2B7D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5C42C27D" w14:textId="77777777" w:rsidR="008A7B91" w:rsidRPr="000937EA" w:rsidRDefault="008A7B91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082C0F07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0DA64A8A" w14:textId="77777777" w:rsidTr="00127D81">
        <w:tc>
          <w:tcPr>
            <w:tcW w:w="1129" w:type="dxa"/>
          </w:tcPr>
          <w:p w14:paraId="1D9B8874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72CE973D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A8CFBD6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4428B1B4" w14:textId="77777777" w:rsidTr="00127D81">
        <w:tc>
          <w:tcPr>
            <w:tcW w:w="1129" w:type="dxa"/>
          </w:tcPr>
          <w:p w14:paraId="3F86451C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1D1606C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10E142B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260A5FBE" w14:textId="77777777" w:rsidTr="00127D81">
        <w:tc>
          <w:tcPr>
            <w:tcW w:w="1129" w:type="dxa"/>
          </w:tcPr>
          <w:p w14:paraId="6836186F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7E54568D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04896593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33187E8F" w14:textId="77777777" w:rsidTr="00127D81">
        <w:tc>
          <w:tcPr>
            <w:tcW w:w="1129" w:type="dxa"/>
          </w:tcPr>
          <w:p w14:paraId="7707BD5C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7EF85B3E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18D15E39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65E8AB31" w14:textId="77777777" w:rsidTr="00127D81">
        <w:tc>
          <w:tcPr>
            <w:tcW w:w="1129" w:type="dxa"/>
          </w:tcPr>
          <w:p w14:paraId="4A1523F5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28113796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378E3735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3E83AAD3" w14:textId="77777777" w:rsidTr="00127D81">
        <w:tc>
          <w:tcPr>
            <w:tcW w:w="1129" w:type="dxa"/>
          </w:tcPr>
          <w:p w14:paraId="29FC66D2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53014EF8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743F6146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08A5581A" w14:textId="77777777" w:rsidTr="00127D81">
        <w:tc>
          <w:tcPr>
            <w:tcW w:w="1129" w:type="dxa"/>
          </w:tcPr>
          <w:p w14:paraId="5C3D25CF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30E06924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2C2E55FB" w14:textId="77777777" w:rsidR="00312AF0" w:rsidRPr="000937EA" w:rsidRDefault="00312AF0" w:rsidP="00106347">
            <w:pPr>
              <w:rPr>
                <w:bCs/>
              </w:rPr>
            </w:pPr>
          </w:p>
        </w:tc>
      </w:tr>
      <w:tr w:rsidR="00312AF0" w14:paraId="501C6CF7" w14:textId="77777777" w:rsidTr="00127D81">
        <w:tc>
          <w:tcPr>
            <w:tcW w:w="1129" w:type="dxa"/>
          </w:tcPr>
          <w:p w14:paraId="4A318FB9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2977" w:type="dxa"/>
          </w:tcPr>
          <w:p w14:paraId="6A638179" w14:textId="77777777" w:rsidR="00312AF0" w:rsidRPr="000937EA" w:rsidRDefault="00312AF0" w:rsidP="00106347">
            <w:pPr>
              <w:rPr>
                <w:bCs/>
              </w:rPr>
            </w:pPr>
          </w:p>
        </w:tc>
        <w:tc>
          <w:tcPr>
            <w:tcW w:w="5245" w:type="dxa"/>
          </w:tcPr>
          <w:p w14:paraId="066AF3ED" w14:textId="77777777" w:rsidR="00312AF0" w:rsidRPr="000937EA" w:rsidRDefault="00312AF0" w:rsidP="00106347">
            <w:pPr>
              <w:rPr>
                <w:bCs/>
              </w:rPr>
            </w:pPr>
          </w:p>
        </w:tc>
      </w:tr>
      <w:bookmarkEnd w:id="0"/>
    </w:tbl>
    <w:p w14:paraId="5141AC27" w14:textId="77777777" w:rsidR="001539F1" w:rsidRDefault="001539F1"/>
    <w:p w14:paraId="1D51EFAD" w14:textId="77777777" w:rsidR="002B0ED5" w:rsidRDefault="002B0ED5"/>
    <w:p w14:paraId="0C68F21F" w14:textId="77777777" w:rsidR="002B0ED5" w:rsidRDefault="002B0ED5"/>
    <w:p w14:paraId="4DC0B9DD" w14:textId="77777777" w:rsidR="002B0ED5" w:rsidRDefault="002B0ED5"/>
    <w:p w14:paraId="27BA8A79" w14:textId="77777777" w:rsidR="002B0ED5" w:rsidRDefault="002B0ED5"/>
    <w:p w14:paraId="6C96FD55" w14:textId="77777777" w:rsidR="002B0ED5" w:rsidRDefault="002B0ED5"/>
    <w:p w14:paraId="424C16B5" w14:textId="77777777" w:rsidR="002B0ED5" w:rsidRDefault="002B0ED5"/>
    <w:p w14:paraId="091C309B" w14:textId="77777777" w:rsidR="002B0ED5" w:rsidRDefault="002B0ED5"/>
    <w:p w14:paraId="089BCACD" w14:textId="77777777" w:rsidR="008A7B91" w:rsidRDefault="008A7B91"/>
    <w:p w14:paraId="6A7A5BDC" w14:textId="77777777" w:rsidR="008A7B91" w:rsidRDefault="008A7B91"/>
    <w:p w14:paraId="1CEFE0AF" w14:textId="77777777" w:rsidR="008A7B91" w:rsidRDefault="008A7B91"/>
    <w:p w14:paraId="34DA8690" w14:textId="77777777" w:rsidR="008A7B91" w:rsidRDefault="008A7B91"/>
    <w:p w14:paraId="5E33BAD3" w14:textId="77777777" w:rsidR="008A7B91" w:rsidRDefault="008A7B91"/>
    <w:p w14:paraId="051CA660" w14:textId="77777777" w:rsidR="008A7B91" w:rsidRDefault="008A7B91"/>
    <w:p w14:paraId="7C9AF55D" w14:textId="77777777" w:rsidR="008A7B91" w:rsidRDefault="008A7B91"/>
    <w:p w14:paraId="7791533A" w14:textId="77777777" w:rsidR="008A7B91" w:rsidRDefault="008A7B91"/>
    <w:p w14:paraId="42DC2463" w14:textId="77777777" w:rsidR="008A7B91" w:rsidRDefault="008A7B91"/>
    <w:p w14:paraId="7016B939" w14:textId="77777777" w:rsidR="008A7B91" w:rsidRDefault="008A7B91"/>
    <w:p w14:paraId="723912D8" w14:textId="77777777" w:rsidR="008A7B91" w:rsidRDefault="008A7B91"/>
    <w:p w14:paraId="7122B4AE" w14:textId="77777777" w:rsidR="008A7B91" w:rsidRDefault="008A7B91"/>
    <w:p w14:paraId="037218C6" w14:textId="77777777" w:rsidR="008A7B91" w:rsidRDefault="008A7B91"/>
    <w:p w14:paraId="1D0455A7" w14:textId="77777777" w:rsidR="008A7B91" w:rsidRDefault="008A7B91"/>
    <w:p w14:paraId="7992F4B4" w14:textId="77777777" w:rsidR="008A7B91" w:rsidRDefault="008A7B91"/>
    <w:p w14:paraId="1206448F" w14:textId="77777777" w:rsidR="002B0ED5" w:rsidRDefault="002B0ED5"/>
    <w:p w14:paraId="0A99C77F" w14:textId="77777777" w:rsidR="002B0ED5" w:rsidRDefault="002B0ED5"/>
    <w:p w14:paraId="010F6FF3" w14:textId="77777777" w:rsidR="002B0ED5" w:rsidRDefault="002B0ED5"/>
    <w:p w14:paraId="278A6515" w14:textId="52546578" w:rsidR="00BA59C7" w:rsidRDefault="00312AF0">
      <w:r>
        <w:lastRenderedPageBreak/>
        <w:t>S</w:t>
      </w:r>
      <w:r w:rsidR="00BA59C7">
        <w:t xml:space="preserve">ection </w:t>
      </w:r>
      <w:r w:rsidR="001539F1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217"/>
        <w:gridCol w:w="1020"/>
        <w:gridCol w:w="4773"/>
      </w:tblGrid>
      <w:tr w:rsidR="00BA59C7" w:rsidRPr="00BA59C7" w14:paraId="278A6517" w14:textId="77777777" w:rsidTr="0091735C">
        <w:tc>
          <w:tcPr>
            <w:tcW w:w="9459" w:type="dxa"/>
            <w:gridSpan w:val="4"/>
            <w:shd w:val="pct10" w:color="auto" w:fill="auto"/>
          </w:tcPr>
          <w:p w14:paraId="278A6516" w14:textId="77777777" w:rsidR="00BA59C7" w:rsidRPr="00BA59C7" w:rsidRDefault="00BA59C7" w:rsidP="00BA59C7">
            <w:pPr>
              <w:rPr>
                <w:b/>
              </w:rPr>
            </w:pPr>
            <w:r w:rsidRPr="00BA59C7">
              <w:rPr>
                <w:b/>
              </w:rPr>
              <w:t>Information required for children leaving / left the UK</w:t>
            </w:r>
          </w:p>
        </w:tc>
      </w:tr>
      <w:tr w:rsidR="00BA59C7" w:rsidRPr="00BA59C7" w14:paraId="278A6519" w14:textId="77777777" w:rsidTr="0091735C">
        <w:tc>
          <w:tcPr>
            <w:tcW w:w="9459" w:type="dxa"/>
            <w:gridSpan w:val="4"/>
          </w:tcPr>
          <w:p w14:paraId="278A6518" w14:textId="77777777" w:rsidR="00BA59C7" w:rsidRPr="00BA59C7" w:rsidRDefault="00BA59C7" w:rsidP="00BA59C7">
            <w:r w:rsidRPr="00BA59C7">
              <w:t xml:space="preserve">Please try and provide as much of the following information as possible, especially in cases where you have an indication of an intention for the family/child to leave the UK. Please give consideration to the possibilities of forced marriage, that those presenting themselves as parents/family/carers are not genuine, child trafficking, child sexual exploitation or that the child (ren) may not be leaving the country as reported. </w:t>
            </w:r>
          </w:p>
        </w:tc>
      </w:tr>
      <w:tr w:rsidR="00BA59C7" w:rsidRPr="00BA59C7" w14:paraId="278A651C" w14:textId="77777777" w:rsidTr="0091735C">
        <w:tc>
          <w:tcPr>
            <w:tcW w:w="4686" w:type="dxa"/>
            <w:gridSpan w:val="3"/>
          </w:tcPr>
          <w:p w14:paraId="278A651A" w14:textId="77777777" w:rsidR="00BA59C7" w:rsidRPr="00BA59C7" w:rsidRDefault="00BA59C7" w:rsidP="00BA59C7">
            <w:r w:rsidRPr="00BA59C7">
              <w:t>Proposed date of departure from UK</w:t>
            </w:r>
          </w:p>
        </w:tc>
        <w:tc>
          <w:tcPr>
            <w:tcW w:w="4773" w:type="dxa"/>
          </w:tcPr>
          <w:p w14:paraId="278A651B" w14:textId="77777777" w:rsidR="00BA59C7" w:rsidRPr="00BA59C7" w:rsidRDefault="00BA59C7" w:rsidP="00BA59C7"/>
        </w:tc>
      </w:tr>
      <w:tr w:rsidR="00BA59C7" w:rsidRPr="00BA59C7" w14:paraId="278A651F" w14:textId="77777777" w:rsidTr="0091735C">
        <w:tc>
          <w:tcPr>
            <w:tcW w:w="4686" w:type="dxa"/>
            <w:gridSpan w:val="3"/>
          </w:tcPr>
          <w:p w14:paraId="278A651D" w14:textId="77777777" w:rsidR="00BA59C7" w:rsidRPr="00BA59C7" w:rsidRDefault="00BA59C7" w:rsidP="00BA59C7">
            <w:r w:rsidRPr="00BA59C7">
              <w:t>Actual date of departure (if already left)</w:t>
            </w:r>
          </w:p>
        </w:tc>
        <w:tc>
          <w:tcPr>
            <w:tcW w:w="4773" w:type="dxa"/>
          </w:tcPr>
          <w:p w14:paraId="278A651E" w14:textId="77777777" w:rsidR="00BA59C7" w:rsidRPr="00BA59C7" w:rsidRDefault="00BA59C7" w:rsidP="00BA59C7"/>
        </w:tc>
      </w:tr>
      <w:tr w:rsidR="00BA59C7" w:rsidRPr="00BA59C7" w14:paraId="278A6522" w14:textId="77777777" w:rsidTr="0091735C">
        <w:tc>
          <w:tcPr>
            <w:tcW w:w="4686" w:type="dxa"/>
            <w:gridSpan w:val="3"/>
          </w:tcPr>
          <w:p w14:paraId="278A6520" w14:textId="77777777" w:rsidR="00BA59C7" w:rsidRPr="00BA59C7" w:rsidRDefault="00BA59C7" w:rsidP="00BA59C7">
            <w:r w:rsidRPr="00BA59C7">
              <w:t>Point of departure- airport, coach station etc.</w:t>
            </w:r>
          </w:p>
        </w:tc>
        <w:tc>
          <w:tcPr>
            <w:tcW w:w="4773" w:type="dxa"/>
          </w:tcPr>
          <w:p w14:paraId="278A6521" w14:textId="77777777" w:rsidR="00BA59C7" w:rsidRPr="00BA59C7" w:rsidRDefault="00BA59C7" w:rsidP="00BA59C7"/>
        </w:tc>
      </w:tr>
      <w:tr w:rsidR="00BA59C7" w:rsidRPr="00BA59C7" w14:paraId="278A6525" w14:textId="77777777" w:rsidTr="0091735C">
        <w:tc>
          <w:tcPr>
            <w:tcW w:w="4686" w:type="dxa"/>
            <w:gridSpan w:val="3"/>
          </w:tcPr>
          <w:p w14:paraId="278A6523" w14:textId="77777777" w:rsidR="00BA59C7" w:rsidRPr="00BA59C7" w:rsidRDefault="00BA59C7" w:rsidP="00BA59C7">
            <w:r w:rsidRPr="00BA59C7">
              <w:t>Time of departure</w:t>
            </w:r>
          </w:p>
        </w:tc>
        <w:tc>
          <w:tcPr>
            <w:tcW w:w="4773" w:type="dxa"/>
          </w:tcPr>
          <w:p w14:paraId="278A6524" w14:textId="77777777" w:rsidR="00BA59C7" w:rsidRPr="00BA59C7" w:rsidRDefault="00BA59C7" w:rsidP="00BA59C7"/>
        </w:tc>
      </w:tr>
      <w:tr w:rsidR="00BA59C7" w:rsidRPr="00BA59C7" w14:paraId="278A6528" w14:textId="77777777" w:rsidTr="0091735C">
        <w:tc>
          <w:tcPr>
            <w:tcW w:w="4686" w:type="dxa"/>
            <w:gridSpan w:val="3"/>
          </w:tcPr>
          <w:p w14:paraId="278A6526" w14:textId="77777777" w:rsidR="00BA59C7" w:rsidRPr="00BA59C7" w:rsidRDefault="00BA59C7" w:rsidP="00BA59C7">
            <w:r w:rsidRPr="00BA59C7">
              <w:t>Flight numbers and name of airline</w:t>
            </w:r>
          </w:p>
        </w:tc>
        <w:tc>
          <w:tcPr>
            <w:tcW w:w="4773" w:type="dxa"/>
          </w:tcPr>
          <w:p w14:paraId="278A6527" w14:textId="77777777" w:rsidR="00BA59C7" w:rsidRPr="00BA59C7" w:rsidRDefault="00BA59C7" w:rsidP="00BA59C7"/>
        </w:tc>
      </w:tr>
      <w:tr w:rsidR="00BA59C7" w:rsidRPr="00BA59C7" w14:paraId="278A652B" w14:textId="77777777" w:rsidTr="0091735C">
        <w:tc>
          <w:tcPr>
            <w:tcW w:w="4686" w:type="dxa"/>
            <w:gridSpan w:val="3"/>
          </w:tcPr>
          <w:p w14:paraId="278A6529" w14:textId="77777777" w:rsidR="00BA59C7" w:rsidRPr="00BA59C7" w:rsidRDefault="00BA59C7" w:rsidP="00BA59C7">
            <w:r w:rsidRPr="00BA59C7">
              <w:t>Have you seen copies of the tickets?</w:t>
            </w:r>
          </w:p>
        </w:tc>
        <w:tc>
          <w:tcPr>
            <w:tcW w:w="4773" w:type="dxa"/>
          </w:tcPr>
          <w:p w14:paraId="278A652A" w14:textId="77777777" w:rsidR="00BA59C7" w:rsidRPr="00BA59C7" w:rsidRDefault="00BA59C7" w:rsidP="00BA59C7"/>
        </w:tc>
      </w:tr>
      <w:tr w:rsidR="00BA59C7" w:rsidRPr="00BA59C7" w14:paraId="278A652E" w14:textId="77777777" w:rsidTr="0091735C">
        <w:tc>
          <w:tcPr>
            <w:tcW w:w="4686" w:type="dxa"/>
            <w:gridSpan w:val="3"/>
          </w:tcPr>
          <w:p w14:paraId="278A652C" w14:textId="77777777" w:rsidR="00BA59C7" w:rsidRPr="00BA59C7" w:rsidRDefault="00BA59C7" w:rsidP="00BA59C7">
            <w:r w:rsidRPr="00BA59C7">
              <w:t>Please attach copies of tickets if possible</w:t>
            </w:r>
          </w:p>
        </w:tc>
        <w:tc>
          <w:tcPr>
            <w:tcW w:w="4773" w:type="dxa"/>
          </w:tcPr>
          <w:p w14:paraId="278A652D" w14:textId="77777777" w:rsidR="00BA59C7" w:rsidRPr="00BA59C7" w:rsidRDefault="00BA59C7" w:rsidP="00BA59C7"/>
        </w:tc>
      </w:tr>
      <w:tr w:rsidR="00BA59C7" w:rsidRPr="00BA59C7" w14:paraId="278A6531" w14:textId="77777777" w:rsidTr="0091735C">
        <w:tc>
          <w:tcPr>
            <w:tcW w:w="4686" w:type="dxa"/>
            <w:gridSpan w:val="3"/>
            <w:tcBorders>
              <w:bottom w:val="single" w:sz="4" w:space="0" w:color="auto"/>
            </w:tcBorders>
          </w:tcPr>
          <w:p w14:paraId="278A652F" w14:textId="77777777" w:rsidR="00BA59C7" w:rsidRPr="00BA59C7" w:rsidRDefault="00BA59C7" w:rsidP="00BA59C7">
            <w:r w:rsidRPr="00BA59C7">
              <w:t>What country are they returning to?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78A6530" w14:textId="77777777" w:rsidR="00BA59C7" w:rsidRPr="00BA59C7" w:rsidRDefault="00BA59C7" w:rsidP="00BA59C7"/>
        </w:tc>
      </w:tr>
      <w:tr w:rsidR="00BA59C7" w:rsidRPr="00BA59C7" w14:paraId="278A6533" w14:textId="77777777" w:rsidTr="0091735C">
        <w:tc>
          <w:tcPr>
            <w:tcW w:w="9459" w:type="dxa"/>
            <w:gridSpan w:val="4"/>
            <w:shd w:val="pct10" w:color="auto" w:fill="auto"/>
          </w:tcPr>
          <w:p w14:paraId="278A6532" w14:textId="77777777" w:rsidR="00BA59C7" w:rsidRPr="00BA59C7" w:rsidRDefault="00BA59C7" w:rsidP="00BA59C7">
            <w:pPr>
              <w:rPr>
                <w:b/>
              </w:rPr>
            </w:pPr>
            <w:r w:rsidRPr="00BA59C7">
              <w:rPr>
                <w:b/>
              </w:rPr>
              <w:t>Who is leaving the UK (please tick all that apply)</w:t>
            </w:r>
          </w:p>
        </w:tc>
      </w:tr>
      <w:tr w:rsidR="00BA59C7" w:rsidRPr="00BA59C7" w14:paraId="278A6536" w14:textId="77777777" w:rsidTr="0091735C">
        <w:tc>
          <w:tcPr>
            <w:tcW w:w="4686" w:type="dxa"/>
            <w:gridSpan w:val="3"/>
          </w:tcPr>
          <w:p w14:paraId="278A6534" w14:textId="77777777" w:rsidR="00BA59C7" w:rsidRPr="00BA59C7" w:rsidRDefault="00BA59C7" w:rsidP="00BA59C7">
            <w:r w:rsidRPr="00BA59C7">
              <w:t>Mother</w:t>
            </w:r>
          </w:p>
        </w:tc>
        <w:tc>
          <w:tcPr>
            <w:tcW w:w="4773" w:type="dxa"/>
          </w:tcPr>
          <w:p w14:paraId="278A6535" w14:textId="77777777" w:rsidR="00BA59C7" w:rsidRPr="00BA59C7" w:rsidRDefault="00BA59C7" w:rsidP="00BA59C7"/>
        </w:tc>
      </w:tr>
      <w:tr w:rsidR="00BA59C7" w:rsidRPr="00BA59C7" w14:paraId="278A6539" w14:textId="77777777" w:rsidTr="0091735C">
        <w:tc>
          <w:tcPr>
            <w:tcW w:w="4686" w:type="dxa"/>
            <w:gridSpan w:val="3"/>
          </w:tcPr>
          <w:p w14:paraId="278A6537" w14:textId="77777777" w:rsidR="00BA59C7" w:rsidRPr="00BA59C7" w:rsidRDefault="00BA59C7" w:rsidP="00BA59C7">
            <w:r w:rsidRPr="00BA59C7">
              <w:t>Father</w:t>
            </w:r>
          </w:p>
        </w:tc>
        <w:tc>
          <w:tcPr>
            <w:tcW w:w="4773" w:type="dxa"/>
          </w:tcPr>
          <w:p w14:paraId="278A6538" w14:textId="77777777" w:rsidR="00BA59C7" w:rsidRPr="00BA59C7" w:rsidRDefault="00BA59C7" w:rsidP="00BA59C7"/>
        </w:tc>
      </w:tr>
      <w:tr w:rsidR="00BA59C7" w:rsidRPr="00BA59C7" w14:paraId="278A653C" w14:textId="77777777" w:rsidTr="0091735C">
        <w:tc>
          <w:tcPr>
            <w:tcW w:w="4686" w:type="dxa"/>
            <w:gridSpan w:val="3"/>
          </w:tcPr>
          <w:p w14:paraId="278A653A" w14:textId="77777777" w:rsidR="00BA59C7" w:rsidRPr="00BA59C7" w:rsidRDefault="00BA59C7" w:rsidP="00BA59C7">
            <w:r w:rsidRPr="00BA59C7">
              <w:t>Other siblings that are not part of this referral</w:t>
            </w:r>
          </w:p>
        </w:tc>
        <w:tc>
          <w:tcPr>
            <w:tcW w:w="4773" w:type="dxa"/>
          </w:tcPr>
          <w:p w14:paraId="278A653B" w14:textId="77777777" w:rsidR="00BA59C7" w:rsidRPr="00BA59C7" w:rsidRDefault="00BA59C7" w:rsidP="00BA59C7"/>
        </w:tc>
      </w:tr>
      <w:tr w:rsidR="00BA59C7" w:rsidRPr="00BA59C7" w14:paraId="278A653F" w14:textId="77777777" w:rsidTr="0091735C">
        <w:tc>
          <w:tcPr>
            <w:tcW w:w="4686" w:type="dxa"/>
            <w:gridSpan w:val="3"/>
            <w:tcBorders>
              <w:bottom w:val="single" w:sz="4" w:space="0" w:color="auto"/>
            </w:tcBorders>
          </w:tcPr>
          <w:p w14:paraId="278A653D" w14:textId="77777777" w:rsidR="00BA59C7" w:rsidRPr="00BA59C7" w:rsidRDefault="00BA59C7" w:rsidP="00BA59C7">
            <w:r w:rsidRPr="00BA59C7">
              <w:t>Extended family (please give details)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78A653E" w14:textId="77777777" w:rsidR="00BA59C7" w:rsidRPr="00BA59C7" w:rsidRDefault="00BA59C7" w:rsidP="00BA59C7"/>
        </w:tc>
      </w:tr>
      <w:tr w:rsidR="00BA59C7" w:rsidRPr="00BA59C7" w14:paraId="278A6541" w14:textId="77777777" w:rsidTr="0091735C">
        <w:tc>
          <w:tcPr>
            <w:tcW w:w="9459" w:type="dxa"/>
            <w:gridSpan w:val="4"/>
            <w:shd w:val="pct10" w:color="auto" w:fill="auto"/>
          </w:tcPr>
          <w:p w14:paraId="278A6540" w14:textId="77777777" w:rsidR="00BA59C7" w:rsidRPr="00BA59C7" w:rsidRDefault="00BA59C7" w:rsidP="00EF2BF0">
            <w:pPr>
              <w:rPr>
                <w:b/>
              </w:rPr>
            </w:pPr>
            <w:r w:rsidRPr="00BA59C7">
              <w:rPr>
                <w:b/>
              </w:rPr>
              <w:t>If child</w:t>
            </w:r>
            <w:r w:rsidR="00EF2BF0">
              <w:rPr>
                <w:b/>
              </w:rPr>
              <w:t xml:space="preserve"> (ren)</w:t>
            </w:r>
            <w:r w:rsidRPr="00BA59C7">
              <w:rPr>
                <w:b/>
              </w:rPr>
              <w:t xml:space="preserve"> is not leaving with parent(s) who is accompanying them? </w:t>
            </w:r>
          </w:p>
        </w:tc>
      </w:tr>
      <w:tr w:rsidR="00BA59C7" w:rsidRPr="00BA59C7" w14:paraId="278A6545" w14:textId="77777777" w:rsidTr="0091735C">
        <w:tc>
          <w:tcPr>
            <w:tcW w:w="9459" w:type="dxa"/>
            <w:gridSpan w:val="4"/>
          </w:tcPr>
          <w:p w14:paraId="278A6542" w14:textId="77777777" w:rsidR="00BA59C7" w:rsidRPr="00BA59C7" w:rsidRDefault="00BA59C7" w:rsidP="00BA59C7">
            <w:r w:rsidRPr="00BA59C7">
              <w:t xml:space="preserve">What is their relationship to the child? </w:t>
            </w:r>
          </w:p>
          <w:p w14:paraId="278A6543" w14:textId="77777777" w:rsidR="00BA59C7" w:rsidRPr="00BA59C7" w:rsidRDefault="00BA59C7" w:rsidP="00BA59C7"/>
          <w:p w14:paraId="278A6544" w14:textId="77777777" w:rsidR="00BA59C7" w:rsidRPr="00BA59C7" w:rsidRDefault="00BA59C7" w:rsidP="00BA59C7"/>
        </w:tc>
      </w:tr>
      <w:tr w:rsidR="00BA59C7" w:rsidRPr="00BA59C7" w14:paraId="278A6549" w14:textId="77777777" w:rsidTr="0091735C">
        <w:tc>
          <w:tcPr>
            <w:tcW w:w="9459" w:type="dxa"/>
            <w:gridSpan w:val="4"/>
          </w:tcPr>
          <w:p w14:paraId="278A6546" w14:textId="77777777" w:rsidR="00BA59C7" w:rsidRPr="00BA59C7" w:rsidRDefault="00BA59C7" w:rsidP="00BA59C7">
            <w:r w:rsidRPr="00BA59C7">
              <w:t>Why is</w:t>
            </w:r>
            <w:r w:rsidR="00EF2BF0">
              <w:t xml:space="preserve"> </w:t>
            </w:r>
            <w:r w:rsidRPr="00BA59C7">
              <w:t>/</w:t>
            </w:r>
            <w:r w:rsidR="00EF2BF0">
              <w:t xml:space="preserve"> </w:t>
            </w:r>
            <w:r w:rsidRPr="00BA59C7">
              <w:t>are the parent (s) not leaving with the child (ren)?</w:t>
            </w:r>
          </w:p>
          <w:p w14:paraId="278A6547" w14:textId="77777777" w:rsidR="00BA59C7" w:rsidRPr="00BA59C7" w:rsidRDefault="00BA59C7" w:rsidP="00BA59C7"/>
          <w:p w14:paraId="278A6548" w14:textId="77777777" w:rsidR="00BA59C7" w:rsidRPr="00BA59C7" w:rsidRDefault="00BA59C7" w:rsidP="00BA59C7"/>
        </w:tc>
      </w:tr>
      <w:tr w:rsidR="00BA59C7" w:rsidRPr="00BA59C7" w14:paraId="278A654B" w14:textId="77777777" w:rsidTr="0091735C">
        <w:tc>
          <w:tcPr>
            <w:tcW w:w="9459" w:type="dxa"/>
            <w:gridSpan w:val="4"/>
          </w:tcPr>
          <w:p w14:paraId="278A654A" w14:textId="77777777" w:rsidR="00BA59C7" w:rsidRPr="00BA59C7" w:rsidRDefault="00BA59C7" w:rsidP="00BA59C7">
            <w:r w:rsidRPr="00BA59C7">
              <w:t>Who will be caring/ responsible for the child (ren)</w:t>
            </w:r>
          </w:p>
        </w:tc>
      </w:tr>
      <w:tr w:rsidR="00BA59C7" w:rsidRPr="00BA59C7" w14:paraId="278A654D" w14:textId="77777777" w:rsidTr="0091735C">
        <w:tc>
          <w:tcPr>
            <w:tcW w:w="9459" w:type="dxa"/>
            <w:gridSpan w:val="4"/>
          </w:tcPr>
          <w:p w14:paraId="278A654C" w14:textId="77777777" w:rsidR="00BA59C7" w:rsidRPr="00BA59C7" w:rsidRDefault="00BA59C7" w:rsidP="00BA59C7">
            <w:r w:rsidRPr="00BA59C7">
              <w:t xml:space="preserve">Please obtain </w:t>
            </w:r>
          </w:p>
        </w:tc>
      </w:tr>
      <w:tr w:rsidR="00BA59C7" w:rsidRPr="00BA59C7" w14:paraId="278A6550" w14:textId="77777777" w:rsidTr="0091735C">
        <w:tc>
          <w:tcPr>
            <w:tcW w:w="3449" w:type="dxa"/>
          </w:tcPr>
          <w:p w14:paraId="278A654E" w14:textId="77777777" w:rsidR="00BA59C7" w:rsidRPr="00BA59C7" w:rsidRDefault="00BA59C7" w:rsidP="00BA59C7">
            <w:r w:rsidRPr="00BA59C7">
              <w:t>Name</w:t>
            </w:r>
          </w:p>
        </w:tc>
        <w:tc>
          <w:tcPr>
            <w:tcW w:w="6010" w:type="dxa"/>
            <w:gridSpan w:val="3"/>
          </w:tcPr>
          <w:p w14:paraId="278A654F" w14:textId="77777777" w:rsidR="00BA59C7" w:rsidRPr="00BA59C7" w:rsidRDefault="00BA59C7" w:rsidP="00BA59C7"/>
        </w:tc>
      </w:tr>
      <w:tr w:rsidR="00BA59C7" w:rsidRPr="00BA59C7" w14:paraId="278A6553" w14:textId="77777777" w:rsidTr="0091735C">
        <w:tc>
          <w:tcPr>
            <w:tcW w:w="3449" w:type="dxa"/>
          </w:tcPr>
          <w:p w14:paraId="278A6551" w14:textId="77777777" w:rsidR="00BA59C7" w:rsidRPr="00BA59C7" w:rsidRDefault="00BA59C7" w:rsidP="00BA59C7">
            <w:r w:rsidRPr="00BA59C7">
              <w:t>Relationship to the child:</w:t>
            </w:r>
          </w:p>
        </w:tc>
        <w:tc>
          <w:tcPr>
            <w:tcW w:w="6010" w:type="dxa"/>
            <w:gridSpan w:val="3"/>
          </w:tcPr>
          <w:p w14:paraId="278A6552" w14:textId="77777777" w:rsidR="00BA59C7" w:rsidRPr="00BA59C7" w:rsidRDefault="00BA59C7" w:rsidP="00BA59C7"/>
        </w:tc>
      </w:tr>
      <w:tr w:rsidR="00BA59C7" w:rsidRPr="00BA59C7" w14:paraId="278A6558" w14:textId="77777777" w:rsidTr="0091735C">
        <w:tc>
          <w:tcPr>
            <w:tcW w:w="3449" w:type="dxa"/>
          </w:tcPr>
          <w:p w14:paraId="278A6554" w14:textId="77777777" w:rsidR="00BA59C7" w:rsidRPr="00BA59C7" w:rsidRDefault="00BA59C7" w:rsidP="00BA59C7">
            <w:r w:rsidRPr="00BA59C7">
              <w:t>Address:</w:t>
            </w:r>
          </w:p>
        </w:tc>
        <w:tc>
          <w:tcPr>
            <w:tcW w:w="6010" w:type="dxa"/>
            <w:gridSpan w:val="3"/>
          </w:tcPr>
          <w:p w14:paraId="278A6555" w14:textId="77777777" w:rsidR="00BA59C7" w:rsidRPr="00BA59C7" w:rsidRDefault="00BA59C7" w:rsidP="00BA59C7"/>
          <w:p w14:paraId="278A6556" w14:textId="77777777" w:rsidR="00BA59C7" w:rsidRPr="00BA59C7" w:rsidRDefault="00BA59C7" w:rsidP="00BA59C7"/>
          <w:p w14:paraId="278A6557" w14:textId="77777777" w:rsidR="00BA59C7" w:rsidRPr="00BA59C7" w:rsidRDefault="00BA59C7" w:rsidP="00BA59C7"/>
        </w:tc>
      </w:tr>
      <w:tr w:rsidR="00BA59C7" w:rsidRPr="00BA59C7" w14:paraId="278A655B" w14:textId="77777777" w:rsidTr="0091735C">
        <w:tc>
          <w:tcPr>
            <w:tcW w:w="3449" w:type="dxa"/>
          </w:tcPr>
          <w:p w14:paraId="278A6559" w14:textId="77777777" w:rsidR="00BA59C7" w:rsidRPr="00BA59C7" w:rsidRDefault="00BA59C7" w:rsidP="00BA59C7">
            <w:r w:rsidRPr="00BA59C7">
              <w:t>Contact number:</w:t>
            </w:r>
          </w:p>
        </w:tc>
        <w:tc>
          <w:tcPr>
            <w:tcW w:w="6010" w:type="dxa"/>
            <w:gridSpan w:val="3"/>
          </w:tcPr>
          <w:p w14:paraId="278A655A" w14:textId="77777777" w:rsidR="00BA59C7" w:rsidRPr="00BA59C7" w:rsidRDefault="00BA59C7" w:rsidP="00BA59C7"/>
        </w:tc>
      </w:tr>
      <w:tr w:rsidR="00BA59C7" w:rsidRPr="00BA59C7" w14:paraId="278A655E" w14:textId="77777777" w:rsidTr="0091735C">
        <w:tc>
          <w:tcPr>
            <w:tcW w:w="3449" w:type="dxa"/>
            <w:tcBorders>
              <w:bottom w:val="single" w:sz="4" w:space="0" w:color="auto"/>
            </w:tcBorders>
          </w:tcPr>
          <w:p w14:paraId="278A655C" w14:textId="77777777" w:rsidR="00BA59C7" w:rsidRPr="00BA59C7" w:rsidRDefault="00BA59C7" w:rsidP="00BA59C7">
            <w:r w:rsidRPr="00BA59C7">
              <w:t>Email: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</w:tcBorders>
          </w:tcPr>
          <w:p w14:paraId="278A655D" w14:textId="77777777" w:rsidR="00BA59C7" w:rsidRPr="00BA59C7" w:rsidRDefault="00BA59C7" w:rsidP="00BA59C7"/>
        </w:tc>
      </w:tr>
      <w:tr w:rsidR="00BA59C7" w:rsidRPr="00BA59C7" w14:paraId="278A6560" w14:textId="77777777" w:rsidTr="0091735C">
        <w:tc>
          <w:tcPr>
            <w:tcW w:w="9459" w:type="dxa"/>
            <w:gridSpan w:val="4"/>
            <w:shd w:val="pct12" w:color="auto" w:fill="auto"/>
          </w:tcPr>
          <w:p w14:paraId="278A655F" w14:textId="77777777" w:rsidR="00BA59C7" w:rsidRPr="00BA59C7" w:rsidRDefault="00BA59C7" w:rsidP="00BA59C7">
            <w:pPr>
              <w:rPr>
                <w:b/>
              </w:rPr>
            </w:pPr>
            <w:r w:rsidRPr="00BA59C7">
              <w:rPr>
                <w:b/>
              </w:rPr>
              <w:t>Details of school(s) child</w:t>
            </w:r>
            <w:r w:rsidR="00EF2BF0">
              <w:rPr>
                <w:b/>
              </w:rPr>
              <w:t xml:space="preserve"> </w:t>
            </w:r>
            <w:r w:rsidRPr="00BA59C7">
              <w:rPr>
                <w:b/>
              </w:rPr>
              <w:t>(ren) will be attending or applying to</w:t>
            </w:r>
          </w:p>
        </w:tc>
      </w:tr>
      <w:tr w:rsidR="00BA59C7" w:rsidRPr="00BA59C7" w14:paraId="278A6566" w14:textId="77777777" w:rsidTr="0091735C">
        <w:tc>
          <w:tcPr>
            <w:tcW w:w="3666" w:type="dxa"/>
            <w:gridSpan w:val="2"/>
          </w:tcPr>
          <w:p w14:paraId="278A6561" w14:textId="77777777" w:rsidR="00BA59C7" w:rsidRPr="00BA59C7" w:rsidRDefault="00BA59C7" w:rsidP="00BA59C7">
            <w:r w:rsidRPr="00BA59C7">
              <w:t>Address:</w:t>
            </w:r>
          </w:p>
          <w:p w14:paraId="278A6562" w14:textId="77777777" w:rsidR="00BA59C7" w:rsidRPr="00BA59C7" w:rsidRDefault="00BA59C7" w:rsidP="00BA59C7"/>
          <w:p w14:paraId="278A6563" w14:textId="77777777" w:rsidR="00BA59C7" w:rsidRPr="00BA59C7" w:rsidRDefault="00BA59C7" w:rsidP="00BA59C7"/>
        </w:tc>
        <w:tc>
          <w:tcPr>
            <w:tcW w:w="5793" w:type="dxa"/>
            <w:gridSpan w:val="2"/>
          </w:tcPr>
          <w:p w14:paraId="278A6564" w14:textId="77777777" w:rsidR="00BA59C7" w:rsidRPr="00BA59C7" w:rsidRDefault="00BA59C7" w:rsidP="00BA59C7">
            <w:r w:rsidRPr="00BA59C7">
              <w:t>Email:</w:t>
            </w:r>
          </w:p>
          <w:p w14:paraId="278A6565" w14:textId="77777777" w:rsidR="00BA59C7" w:rsidRPr="00BA59C7" w:rsidRDefault="00BA59C7" w:rsidP="00BA59C7"/>
        </w:tc>
      </w:tr>
      <w:tr w:rsidR="00BA59C7" w:rsidRPr="00BA59C7" w14:paraId="278A656C" w14:textId="77777777" w:rsidTr="0091735C">
        <w:tc>
          <w:tcPr>
            <w:tcW w:w="3666" w:type="dxa"/>
            <w:gridSpan w:val="2"/>
          </w:tcPr>
          <w:p w14:paraId="278A6567" w14:textId="77777777" w:rsidR="00BA59C7" w:rsidRPr="00BA59C7" w:rsidRDefault="00BA59C7" w:rsidP="00BA59C7">
            <w:r w:rsidRPr="00BA59C7">
              <w:t>Contact Number:</w:t>
            </w:r>
          </w:p>
          <w:p w14:paraId="278A6568" w14:textId="77777777" w:rsidR="00BA59C7" w:rsidRPr="00BA59C7" w:rsidRDefault="00BA59C7" w:rsidP="00BA59C7"/>
          <w:p w14:paraId="278A6569" w14:textId="77777777" w:rsidR="00BA59C7" w:rsidRPr="00BA59C7" w:rsidRDefault="00BA59C7" w:rsidP="00BA59C7"/>
        </w:tc>
        <w:tc>
          <w:tcPr>
            <w:tcW w:w="5793" w:type="dxa"/>
            <w:gridSpan w:val="2"/>
          </w:tcPr>
          <w:p w14:paraId="278A656A" w14:textId="77777777" w:rsidR="00BA59C7" w:rsidRPr="00BA59C7" w:rsidRDefault="00BA59C7" w:rsidP="00BA59C7">
            <w:r w:rsidRPr="00BA59C7">
              <w:t>Website:</w:t>
            </w:r>
          </w:p>
          <w:p w14:paraId="278A656B" w14:textId="77777777" w:rsidR="00BA59C7" w:rsidRPr="00BA59C7" w:rsidRDefault="00BA59C7" w:rsidP="00BA59C7"/>
        </w:tc>
      </w:tr>
      <w:tr w:rsidR="00BA59C7" w:rsidRPr="00BA59C7" w14:paraId="278A656E" w14:textId="77777777" w:rsidTr="0091735C">
        <w:tc>
          <w:tcPr>
            <w:tcW w:w="9459" w:type="dxa"/>
            <w:gridSpan w:val="4"/>
          </w:tcPr>
          <w:p w14:paraId="278A656D" w14:textId="2C840910" w:rsidR="00BA59C7" w:rsidRPr="00BA59C7" w:rsidRDefault="00BA59C7" w:rsidP="00BA59C7">
            <w:r w:rsidRPr="00FA62E6">
              <w:t>Do you have any concerns</w:t>
            </w:r>
            <w:r w:rsidR="0091735C" w:rsidRPr="00FA62E6">
              <w:t xml:space="preserve"> </w:t>
            </w:r>
            <w:r w:rsidR="004B13CB" w:rsidRPr="00FA62E6">
              <w:t>regarding the reason</w:t>
            </w:r>
            <w:r w:rsidR="0091735C" w:rsidRPr="00FA62E6">
              <w:t xml:space="preserve"> provided for the child/children leaving the </w:t>
            </w:r>
            <w:r w:rsidR="005E1761" w:rsidRPr="00FA62E6">
              <w:t>UK</w:t>
            </w:r>
            <w:r w:rsidR="0091735C" w:rsidRPr="00FA62E6">
              <w:t xml:space="preserve">? </w:t>
            </w:r>
          </w:p>
        </w:tc>
      </w:tr>
    </w:tbl>
    <w:p w14:paraId="471AB680" w14:textId="77777777" w:rsidR="0056663F" w:rsidRDefault="0056663F"/>
    <w:p w14:paraId="278A6576" w14:textId="6E717524" w:rsidR="00AF6CFD" w:rsidRDefault="0008224F" w:rsidP="0008224F">
      <w:pPr>
        <w:rPr>
          <w:b/>
        </w:rPr>
      </w:pPr>
      <w:r w:rsidRPr="0008224F">
        <w:rPr>
          <w:b/>
        </w:rPr>
        <w:t>Please submit this form to</w:t>
      </w:r>
      <w:r w:rsidR="00F82701">
        <w:rPr>
          <w:b/>
        </w:rPr>
        <w:t>:</w:t>
      </w:r>
      <w:r w:rsidRPr="0008224F">
        <w:rPr>
          <w:b/>
        </w:rPr>
        <w:t xml:space="preserve"> </w:t>
      </w:r>
      <w:hyperlink r:id="rId9" w:history="1">
        <w:r w:rsidR="009C745B" w:rsidRPr="00270619">
          <w:rPr>
            <w:rStyle w:val="Hyperlink"/>
            <w:b/>
          </w:rPr>
          <w:t>CME@Coventry.gov.uk</w:t>
        </w:r>
      </w:hyperlink>
      <w:r w:rsidR="009C745B">
        <w:rPr>
          <w:b/>
        </w:rPr>
        <w:t xml:space="preserve"> </w:t>
      </w:r>
      <w:r w:rsidR="00FF584B">
        <w:rPr>
          <w:b/>
        </w:rPr>
        <w:t>–</w:t>
      </w:r>
      <w:r w:rsidR="006E0380">
        <w:rPr>
          <w:b/>
        </w:rPr>
        <w:t xml:space="preserve"> 02</w:t>
      </w:r>
      <w:r w:rsidR="00FF584B">
        <w:rPr>
          <w:b/>
        </w:rPr>
        <w:t xml:space="preserve">476 </w:t>
      </w:r>
      <w:r w:rsidR="000C0D42">
        <w:rPr>
          <w:b/>
        </w:rPr>
        <w:t>97</w:t>
      </w:r>
      <w:r w:rsidR="006560F6">
        <w:rPr>
          <w:b/>
        </w:rPr>
        <w:t>8944</w:t>
      </w:r>
    </w:p>
    <w:p w14:paraId="278A6577" w14:textId="6258AC41" w:rsidR="00AF6CFD" w:rsidRDefault="00AF6CFD" w:rsidP="0008224F">
      <w:pPr>
        <w:rPr>
          <w:b/>
        </w:rPr>
      </w:pPr>
    </w:p>
    <w:p w14:paraId="5F84A235" w14:textId="18E2CD93" w:rsidR="002A004F" w:rsidRDefault="002A004F" w:rsidP="0008224F">
      <w:pPr>
        <w:rPr>
          <w:b/>
        </w:rPr>
      </w:pPr>
      <w:r w:rsidRPr="00861E02">
        <w:rPr>
          <w:b/>
        </w:rPr>
        <w:t xml:space="preserve">Access to Education </w:t>
      </w:r>
      <w:r w:rsidR="000C0D42" w:rsidRPr="00861E02">
        <w:rPr>
          <w:b/>
        </w:rPr>
        <w:t>Team</w:t>
      </w:r>
      <w:r w:rsidR="006E0380">
        <w:rPr>
          <w:b/>
        </w:rPr>
        <w:t xml:space="preserve"> </w:t>
      </w:r>
      <w:r w:rsidR="00861E02">
        <w:rPr>
          <w:b/>
        </w:rPr>
        <w:t xml:space="preserve">(Attendance &amp; Children Missing Education Team) </w:t>
      </w:r>
    </w:p>
    <w:p w14:paraId="177E9FE0" w14:textId="77777777" w:rsidR="00584F7F" w:rsidRPr="00584F7F" w:rsidRDefault="00584F7F" w:rsidP="00584F7F">
      <w:pPr>
        <w:rPr>
          <w:b/>
        </w:rPr>
      </w:pPr>
      <w:r w:rsidRPr="00584F7F">
        <w:rPr>
          <w:b/>
        </w:rPr>
        <w:t>Coventry City Council</w:t>
      </w:r>
    </w:p>
    <w:p w14:paraId="6FC80DB1" w14:textId="77777777" w:rsidR="00584F7F" w:rsidRPr="00584F7F" w:rsidRDefault="00584F7F" w:rsidP="00584F7F">
      <w:pPr>
        <w:rPr>
          <w:b/>
        </w:rPr>
      </w:pPr>
      <w:r w:rsidRPr="00584F7F">
        <w:rPr>
          <w:b/>
        </w:rPr>
        <w:t>PO BOX 7097</w:t>
      </w:r>
    </w:p>
    <w:p w14:paraId="68C23DC7" w14:textId="77777777" w:rsidR="00584F7F" w:rsidRPr="00584F7F" w:rsidRDefault="00584F7F" w:rsidP="00584F7F">
      <w:pPr>
        <w:rPr>
          <w:b/>
        </w:rPr>
      </w:pPr>
      <w:r w:rsidRPr="00584F7F">
        <w:rPr>
          <w:b/>
        </w:rPr>
        <w:t>Coventry</w:t>
      </w:r>
    </w:p>
    <w:p w14:paraId="070ACF9A" w14:textId="7EC8EC82" w:rsidR="00584F7F" w:rsidRDefault="00584F7F" w:rsidP="00584F7F">
      <w:pPr>
        <w:rPr>
          <w:b/>
        </w:rPr>
      </w:pPr>
      <w:r w:rsidRPr="00584F7F">
        <w:rPr>
          <w:b/>
        </w:rPr>
        <w:t>CV6 9SL</w:t>
      </w:r>
    </w:p>
    <w:sectPr w:rsidR="00584F7F" w:rsidSect="00647B00">
      <w:footerReference w:type="default" r:id="rId10"/>
      <w:headerReference w:type="first" r:id="rId11"/>
      <w:type w:val="continuous"/>
      <w:pgSz w:w="11907" w:h="16840" w:code="9"/>
      <w:pgMar w:top="1701" w:right="964" w:bottom="1418" w:left="1474" w:header="0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2223" w14:textId="77777777" w:rsidR="00872714" w:rsidRDefault="00872714">
      <w:r>
        <w:separator/>
      </w:r>
    </w:p>
  </w:endnote>
  <w:endnote w:type="continuationSeparator" w:id="0">
    <w:p w14:paraId="51FF93DE" w14:textId="77777777" w:rsidR="00872714" w:rsidRDefault="0087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19C7CE35-3B2D-4222-9770-48801E6DB62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6580" w14:textId="77777777" w:rsidR="00376C5E" w:rsidRDefault="00B77338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C745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E0A5" w14:textId="77777777" w:rsidR="00872714" w:rsidRDefault="00872714">
      <w:r>
        <w:separator/>
      </w:r>
    </w:p>
  </w:footnote>
  <w:footnote w:type="continuationSeparator" w:id="0">
    <w:p w14:paraId="16BEB938" w14:textId="77777777" w:rsidR="00872714" w:rsidRDefault="0087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4536"/>
    </w:tblGrid>
    <w:tr w:rsidR="00376C5E" w14:paraId="278A6583" w14:textId="77777777">
      <w:trPr>
        <w:cantSplit/>
        <w:trHeight w:hRule="exact" w:val="2040"/>
      </w:trPr>
      <w:tc>
        <w:tcPr>
          <w:tcW w:w="5104" w:type="dxa"/>
          <w:vAlign w:val="bottom"/>
        </w:tcPr>
        <w:p w14:paraId="278A6581" w14:textId="77777777" w:rsidR="00376C5E" w:rsidRPr="00910980" w:rsidRDefault="00B77338">
          <w:pPr>
            <w:pStyle w:val="Logo"/>
            <w:rPr>
              <w:rFonts w:ascii="Coventry City Council Logo" w:hAnsi="Coventry City Council Logo"/>
              <w:b/>
              <w:color w:val="0000FF"/>
              <w:sz w:val="210"/>
            </w:rPr>
          </w:pPr>
          <w:r w:rsidRPr="00910980">
            <w:rPr>
              <w:rFonts w:ascii="Coventry City Council Logo" w:hAnsi="Coventry City Council Logo"/>
              <w:color w:val="0000FF"/>
              <w:sz w:val="144"/>
              <w:szCs w:val="144"/>
            </w:rPr>
            <w:t></w:t>
          </w:r>
          <w:r w:rsidRPr="00910980">
            <w:rPr>
              <w:rFonts w:ascii="Coventry City Council Logo" w:hAnsi="Coventry City Council Logo"/>
              <w:color w:val="0000FF"/>
              <w:sz w:val="144"/>
              <w:szCs w:val="144"/>
            </w:rPr>
            <w:t></w:t>
          </w:r>
          <w:r w:rsidRPr="00910980">
            <w:rPr>
              <w:rFonts w:ascii="Coventry City Council Logo" w:hAnsi="Coventry City Council Logo"/>
              <w:color w:val="0000FF"/>
              <w:sz w:val="144"/>
              <w:szCs w:val="144"/>
            </w:rPr>
            <w:t>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  <w:r w:rsidR="00910980">
            <w:rPr>
              <w:rFonts w:ascii="Coventry City Council Logo" w:hAnsi="Coventry City Council Logo"/>
              <w:color w:val="0000FF"/>
              <w:sz w:val="210"/>
            </w:rPr>
            <w:t></w:t>
          </w:r>
        </w:p>
      </w:tc>
      <w:tc>
        <w:tcPr>
          <w:tcW w:w="4536" w:type="dxa"/>
          <w:vAlign w:val="bottom"/>
        </w:tcPr>
        <w:p w14:paraId="278A6582" w14:textId="77777777" w:rsidR="00376C5E" w:rsidRDefault="00910980">
          <w:pPr>
            <w:pStyle w:val="Department"/>
            <w:jc w:val="right"/>
            <w:rPr>
              <w:sz w:val="44"/>
            </w:rPr>
          </w:pPr>
          <w:r>
            <w:rPr>
              <w:rFonts w:ascii="Coventry City Council Logo" w:hAnsi="Coventry City Council Logo"/>
              <w:noProof/>
              <w:color w:val="0000FF"/>
              <w:sz w:val="21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78A6585" wp14:editId="278A6586">
                <wp:simplePos x="0" y="0"/>
                <wp:positionH relativeFrom="column">
                  <wp:posOffset>-1864995</wp:posOffset>
                </wp:positionH>
                <wp:positionV relativeFrom="paragraph">
                  <wp:posOffset>-137160</wp:posOffset>
                </wp:positionV>
                <wp:extent cx="2029460" cy="843915"/>
                <wp:effectExtent l="0" t="0" r="8890" b="0"/>
                <wp:wrapSquare wrapText="right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8A6584" w14:textId="77777777" w:rsidR="00376C5E" w:rsidRDefault="00376C5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C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83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0D6806"/>
    <w:multiLevelType w:val="multilevel"/>
    <w:tmpl w:val="4B545E1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507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012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5EF7B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243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3A2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2104242">
    <w:abstractNumId w:val="2"/>
  </w:num>
  <w:num w:numId="2" w16cid:durableId="294605809">
    <w:abstractNumId w:val="2"/>
  </w:num>
  <w:num w:numId="3" w16cid:durableId="752360053">
    <w:abstractNumId w:val="2"/>
  </w:num>
  <w:num w:numId="4" w16cid:durableId="2008559149">
    <w:abstractNumId w:val="2"/>
  </w:num>
  <w:num w:numId="5" w16cid:durableId="38474594">
    <w:abstractNumId w:val="2"/>
  </w:num>
  <w:num w:numId="6" w16cid:durableId="1215460133">
    <w:abstractNumId w:val="2"/>
  </w:num>
  <w:num w:numId="7" w16cid:durableId="662244477">
    <w:abstractNumId w:val="2"/>
  </w:num>
  <w:num w:numId="8" w16cid:durableId="1535001381">
    <w:abstractNumId w:val="2"/>
  </w:num>
  <w:num w:numId="9" w16cid:durableId="266930829">
    <w:abstractNumId w:val="2"/>
  </w:num>
  <w:num w:numId="10" w16cid:durableId="444427438">
    <w:abstractNumId w:val="1"/>
  </w:num>
  <w:num w:numId="11" w16cid:durableId="120420763">
    <w:abstractNumId w:val="0"/>
  </w:num>
  <w:num w:numId="12" w16cid:durableId="1846746835">
    <w:abstractNumId w:val="3"/>
  </w:num>
  <w:num w:numId="13" w16cid:durableId="235172196">
    <w:abstractNumId w:val="7"/>
  </w:num>
  <w:num w:numId="14" w16cid:durableId="613708001">
    <w:abstractNumId w:val="6"/>
  </w:num>
  <w:num w:numId="15" w16cid:durableId="644164322">
    <w:abstractNumId w:val="4"/>
  </w:num>
  <w:num w:numId="16" w16cid:durableId="172433367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ctiveWritingStyle w:appName="MSWord" w:lang="en-US" w:vendorID="8" w:dllVersion="513" w:checkStyle="1"/>
  <w:activeWritingStyle w:appName="MSWord" w:lang="en-GB" w:vendorID="8" w:dllVersion="513" w:checkStyle="1"/>
  <w:proofState w:spelling="clean"/>
  <w:attachedTemplate r:id="rId1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RUN" w:val="0"/>
  </w:docVars>
  <w:rsids>
    <w:rsidRoot w:val="00910980"/>
    <w:rsid w:val="000048EC"/>
    <w:rsid w:val="0001486F"/>
    <w:rsid w:val="000278DD"/>
    <w:rsid w:val="0008224F"/>
    <w:rsid w:val="000C094D"/>
    <w:rsid w:val="000C0D42"/>
    <w:rsid w:val="000C3835"/>
    <w:rsid w:val="000C52AC"/>
    <w:rsid w:val="000E4CA9"/>
    <w:rsid w:val="001114CC"/>
    <w:rsid w:val="00127D81"/>
    <w:rsid w:val="001539F1"/>
    <w:rsid w:val="00157F3F"/>
    <w:rsid w:val="0016437D"/>
    <w:rsid w:val="0017736F"/>
    <w:rsid w:val="001B67DA"/>
    <w:rsid w:val="001E48DE"/>
    <w:rsid w:val="001F44F4"/>
    <w:rsid w:val="002470BB"/>
    <w:rsid w:val="002770C3"/>
    <w:rsid w:val="002A004F"/>
    <w:rsid w:val="002B0ED5"/>
    <w:rsid w:val="002C3CD3"/>
    <w:rsid w:val="002D20E1"/>
    <w:rsid w:val="002E01B1"/>
    <w:rsid w:val="002E2E74"/>
    <w:rsid w:val="00300655"/>
    <w:rsid w:val="00312AF0"/>
    <w:rsid w:val="00341AF0"/>
    <w:rsid w:val="00341FF8"/>
    <w:rsid w:val="003511C4"/>
    <w:rsid w:val="0035156C"/>
    <w:rsid w:val="00371140"/>
    <w:rsid w:val="00376C5E"/>
    <w:rsid w:val="003A0145"/>
    <w:rsid w:val="003A06C9"/>
    <w:rsid w:val="003A1A9F"/>
    <w:rsid w:val="003E0025"/>
    <w:rsid w:val="00466DAB"/>
    <w:rsid w:val="004841E7"/>
    <w:rsid w:val="004918CC"/>
    <w:rsid w:val="00492DE7"/>
    <w:rsid w:val="00494F18"/>
    <w:rsid w:val="004A1192"/>
    <w:rsid w:val="004A59DF"/>
    <w:rsid w:val="004B13CB"/>
    <w:rsid w:val="004C477C"/>
    <w:rsid w:val="004C61C6"/>
    <w:rsid w:val="004D541F"/>
    <w:rsid w:val="004F1D92"/>
    <w:rsid w:val="005024F2"/>
    <w:rsid w:val="00504798"/>
    <w:rsid w:val="00537970"/>
    <w:rsid w:val="0056663F"/>
    <w:rsid w:val="00584F7F"/>
    <w:rsid w:val="005867C1"/>
    <w:rsid w:val="0059142A"/>
    <w:rsid w:val="005A32D0"/>
    <w:rsid w:val="005A73B9"/>
    <w:rsid w:val="005B1576"/>
    <w:rsid w:val="005C7533"/>
    <w:rsid w:val="005E1761"/>
    <w:rsid w:val="005F1F02"/>
    <w:rsid w:val="00616A20"/>
    <w:rsid w:val="00623FF6"/>
    <w:rsid w:val="00626D1D"/>
    <w:rsid w:val="0064203A"/>
    <w:rsid w:val="00647B00"/>
    <w:rsid w:val="006560F6"/>
    <w:rsid w:val="006E0208"/>
    <w:rsid w:val="006E0380"/>
    <w:rsid w:val="006E4EB7"/>
    <w:rsid w:val="00703D87"/>
    <w:rsid w:val="00724095"/>
    <w:rsid w:val="0073497C"/>
    <w:rsid w:val="00753B2C"/>
    <w:rsid w:val="007613E2"/>
    <w:rsid w:val="007668F7"/>
    <w:rsid w:val="00775D44"/>
    <w:rsid w:val="00776EC2"/>
    <w:rsid w:val="00790842"/>
    <w:rsid w:val="007B31A7"/>
    <w:rsid w:val="007B6673"/>
    <w:rsid w:val="007C27DB"/>
    <w:rsid w:val="007D245A"/>
    <w:rsid w:val="007D3072"/>
    <w:rsid w:val="007F05E9"/>
    <w:rsid w:val="007F1D42"/>
    <w:rsid w:val="008156C4"/>
    <w:rsid w:val="0083761E"/>
    <w:rsid w:val="00846509"/>
    <w:rsid w:val="00861E02"/>
    <w:rsid w:val="0086708B"/>
    <w:rsid w:val="00872714"/>
    <w:rsid w:val="008773C5"/>
    <w:rsid w:val="008960D4"/>
    <w:rsid w:val="008A644A"/>
    <w:rsid w:val="008A71FB"/>
    <w:rsid w:val="008A7B91"/>
    <w:rsid w:val="008B6455"/>
    <w:rsid w:val="00904C72"/>
    <w:rsid w:val="00910980"/>
    <w:rsid w:val="0091735C"/>
    <w:rsid w:val="00984CA5"/>
    <w:rsid w:val="009A3CDD"/>
    <w:rsid w:val="009B334E"/>
    <w:rsid w:val="009C745B"/>
    <w:rsid w:val="009E41FF"/>
    <w:rsid w:val="009E5D2B"/>
    <w:rsid w:val="00A13B65"/>
    <w:rsid w:val="00A6425F"/>
    <w:rsid w:val="00A921FA"/>
    <w:rsid w:val="00A95F02"/>
    <w:rsid w:val="00A9636C"/>
    <w:rsid w:val="00AB7698"/>
    <w:rsid w:val="00AC23E0"/>
    <w:rsid w:val="00AC5621"/>
    <w:rsid w:val="00AC6AEA"/>
    <w:rsid w:val="00AF6CFD"/>
    <w:rsid w:val="00B00028"/>
    <w:rsid w:val="00B10E9B"/>
    <w:rsid w:val="00B2779B"/>
    <w:rsid w:val="00B77338"/>
    <w:rsid w:val="00B824A2"/>
    <w:rsid w:val="00B8542E"/>
    <w:rsid w:val="00B92737"/>
    <w:rsid w:val="00BA59C7"/>
    <w:rsid w:val="00BB4DCF"/>
    <w:rsid w:val="00C012FD"/>
    <w:rsid w:val="00C45E61"/>
    <w:rsid w:val="00C55071"/>
    <w:rsid w:val="00C554C5"/>
    <w:rsid w:val="00C74974"/>
    <w:rsid w:val="00C765F0"/>
    <w:rsid w:val="00CD00A7"/>
    <w:rsid w:val="00CD0DC0"/>
    <w:rsid w:val="00D151AF"/>
    <w:rsid w:val="00D31464"/>
    <w:rsid w:val="00D37A3C"/>
    <w:rsid w:val="00D568D0"/>
    <w:rsid w:val="00D64661"/>
    <w:rsid w:val="00D6727A"/>
    <w:rsid w:val="00DB0ACE"/>
    <w:rsid w:val="00DC7383"/>
    <w:rsid w:val="00DF1FC5"/>
    <w:rsid w:val="00DF5F2D"/>
    <w:rsid w:val="00E840AD"/>
    <w:rsid w:val="00E97051"/>
    <w:rsid w:val="00E973DA"/>
    <w:rsid w:val="00EB57AA"/>
    <w:rsid w:val="00EC64DD"/>
    <w:rsid w:val="00EF2BF0"/>
    <w:rsid w:val="00F06AEA"/>
    <w:rsid w:val="00F25854"/>
    <w:rsid w:val="00F42DB8"/>
    <w:rsid w:val="00F72120"/>
    <w:rsid w:val="00F82701"/>
    <w:rsid w:val="00FA62E6"/>
    <w:rsid w:val="00FC313C"/>
    <w:rsid w:val="00FE283A"/>
    <w:rsid w:val="00FE3F7D"/>
    <w:rsid w:val="00FF16CC"/>
    <w:rsid w:val="00FF584B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A63DB"/>
  <w15:docId w15:val="{51735E9A-009A-4510-808F-125A272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C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  <w:numId w:val="2"/>
      </w:numPr>
      <w:spacing w:before="0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ata">
    <w:name w:val="HeaderData"/>
    <w:basedOn w:val="Normal"/>
    <w:pPr>
      <w:spacing w:line="280" w:lineRule="exact"/>
    </w:pPr>
  </w:style>
  <w:style w:type="paragraph" w:customStyle="1" w:styleId="HeaderPrompt">
    <w:name w:val="HeaderPrompt"/>
    <w:basedOn w:val="Normal"/>
    <w:rPr>
      <w:b/>
    </w:rPr>
  </w:style>
  <w:style w:type="paragraph" w:customStyle="1" w:styleId="RecipientAddress">
    <w:name w:val="RecipientAddress"/>
    <w:basedOn w:val="Normal"/>
    <w:pPr>
      <w:spacing w:line="280" w:lineRule="exact"/>
    </w:pPr>
  </w:style>
  <w:style w:type="paragraph" w:styleId="Footer">
    <w:name w:val="footer"/>
    <w:basedOn w:val="Normal"/>
    <w:semiHidden/>
    <w:pPr>
      <w:tabs>
        <w:tab w:val="center" w:pos="4366"/>
        <w:tab w:val="right" w:pos="8732"/>
      </w:tabs>
    </w:pPr>
    <w:rPr>
      <w:sz w:val="19"/>
    </w:rPr>
  </w:style>
  <w:style w:type="paragraph" w:styleId="Header">
    <w:name w:val="header"/>
    <w:basedOn w:val="Normal"/>
    <w:semiHidden/>
    <w:pPr>
      <w:tabs>
        <w:tab w:val="right" w:pos="4366"/>
        <w:tab w:val="right" w:pos="8732"/>
      </w:tabs>
    </w:pPr>
    <w:rPr>
      <w:sz w:val="19"/>
    </w:rPr>
  </w:style>
  <w:style w:type="paragraph" w:styleId="Title">
    <w:name w:val="Title"/>
    <w:basedOn w:val="Normal"/>
    <w:next w:val="Normal"/>
    <w:qFormat/>
    <w:pPr>
      <w:keepNext/>
      <w:tabs>
        <w:tab w:val="left" w:pos="567"/>
      </w:tabs>
      <w:outlineLvl w:val="0"/>
    </w:pPr>
    <w:rPr>
      <w:kern w:val="20"/>
      <w:sz w:val="24"/>
    </w:rPr>
  </w:style>
  <w:style w:type="paragraph" w:customStyle="1" w:styleId="Heading">
    <w:name w:val="Heading"/>
    <w:basedOn w:val="Normal"/>
    <w:pPr>
      <w:tabs>
        <w:tab w:val="left" w:pos="567"/>
      </w:tabs>
      <w:spacing w:after="120"/>
    </w:pPr>
    <w:rPr>
      <w:b/>
      <w:kern w:val="20"/>
    </w:rPr>
  </w:style>
  <w:style w:type="paragraph" w:customStyle="1" w:styleId="Reference">
    <w:name w:val="Reference"/>
    <w:basedOn w:val="Normal"/>
    <w:pPr>
      <w:spacing w:line="280" w:lineRule="exact"/>
    </w:pPr>
    <w:rPr>
      <w:sz w:val="19"/>
    </w:rPr>
  </w:style>
  <w:style w:type="paragraph" w:customStyle="1" w:styleId="Logo">
    <w:name w:val="Logo"/>
    <w:basedOn w:val="Normal"/>
    <w:rPr>
      <w:rFonts w:ascii="Coventry Logo" w:hAnsi="Coventry Logo"/>
      <w:sz w:val="46"/>
    </w:rPr>
  </w:style>
  <w:style w:type="paragraph" w:styleId="BodyText">
    <w:name w:val="Body Text"/>
    <w:basedOn w:val="Normal"/>
    <w:semiHidden/>
    <w:pPr>
      <w:ind w:left="567"/>
    </w:pPr>
  </w:style>
  <w:style w:type="paragraph" w:customStyle="1" w:styleId="SenderDetails">
    <w:name w:val="SenderDetails"/>
    <w:basedOn w:val="Normal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pPr>
      <w:spacing w:line="200" w:lineRule="exact"/>
    </w:pPr>
    <w:rPr>
      <w:b/>
      <w:sz w:val="16"/>
    </w:rPr>
  </w:style>
  <w:style w:type="paragraph" w:customStyle="1" w:styleId="Department">
    <w:name w:val="Department"/>
    <w:basedOn w:val="Normal"/>
    <w:rPr>
      <w:b/>
    </w:rPr>
  </w:style>
  <w:style w:type="paragraph" w:styleId="Salutation">
    <w:name w:val="Salutation"/>
    <w:basedOn w:val="Normal"/>
    <w:next w:val="Normal"/>
    <w:semiHidden/>
    <w:pPr>
      <w:spacing w:before="960"/>
    </w:pPr>
  </w:style>
  <w:style w:type="paragraph" w:customStyle="1" w:styleId="ServiceFooter">
    <w:name w:val="ServiceFooter"/>
    <w:basedOn w:val="Normal"/>
    <w:pPr>
      <w:spacing w:line="180" w:lineRule="exact"/>
    </w:pPr>
    <w:rPr>
      <w:sz w:val="14"/>
    </w:rPr>
  </w:style>
  <w:style w:type="paragraph" w:customStyle="1" w:styleId="HeaderDataPrompt">
    <w:name w:val="HeaderDataPrompt"/>
    <w:basedOn w:val="Normal"/>
    <w:pPr>
      <w:spacing w:line="200" w:lineRule="exact"/>
    </w:pPr>
    <w:rPr>
      <w:b/>
    </w:rPr>
  </w:style>
  <w:style w:type="paragraph" w:customStyle="1" w:styleId="FooterConf">
    <w:name w:val="FooterConf"/>
    <w:basedOn w:val="Footer"/>
    <w:rPr>
      <w:i/>
      <w:sz w:val="16"/>
    </w:rPr>
  </w:style>
  <w:style w:type="table" w:styleId="TableGrid">
    <w:name w:val="Table Grid"/>
    <w:basedOn w:val="TableNormal"/>
    <w:uiPriority w:val="59"/>
    <w:rsid w:val="0091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827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1A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ildren-missing-edu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E@Coventry.gov.uk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lur120\appdata\roaming\microsoft\templates\Coventry%20City%20Council\CovCC_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DC83-1E03-4303-9BB8-6A145CF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CovCC_Blank</Template>
  <TotalTime>10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City Council Blank Template</vt:lpstr>
    </vt:vector>
  </TitlesOfParts>
  <Company>Coventry City Council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City Council Blank Template</dc:title>
  <dc:creator>Authorised User</dc:creator>
  <cp:lastModifiedBy>Fox-Williams, Helen</cp:lastModifiedBy>
  <cp:revision>7</cp:revision>
  <cp:lastPrinted>2017-09-28T07:49:00Z</cp:lastPrinted>
  <dcterms:created xsi:type="dcterms:W3CDTF">2024-09-05T11:47:00Z</dcterms:created>
  <dcterms:modified xsi:type="dcterms:W3CDTF">2024-11-12T11:54:00Z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Last Modified">
    <vt:lpwstr> </vt:lpwstr>
  </property>
  <property fmtid="{D5CDD505-2E9C-101B-9397-08002B2CF9AE}" pid="4" name="Version">
    <vt:lpwstr> </vt:lpwstr>
  </property>
</Properties>
</file>